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4F2B2" w14:textId="77777777" w:rsidR="0098017B" w:rsidRDefault="0098017B" w:rsidP="0098017B">
      <w:pPr>
        <w:pStyle w:val="NoSpacing"/>
      </w:pPr>
      <w:r>
        <w:rPr>
          <w:u w:val="single"/>
        </w:rPr>
        <w:t>Katherine WATSON</w:t>
      </w:r>
      <w:r>
        <w:t xml:space="preserve">    </w:t>
      </w:r>
      <w:proofErr w:type="gramStart"/>
      <w:r>
        <w:t xml:space="preserve">   (</w:t>
      </w:r>
      <w:proofErr w:type="gramEnd"/>
      <w:r>
        <w:t>fl.1506)</w:t>
      </w:r>
    </w:p>
    <w:p w14:paraId="2D4F8988" w14:textId="77777777" w:rsidR="0098017B" w:rsidRDefault="0098017B" w:rsidP="0098017B">
      <w:pPr>
        <w:pStyle w:val="NoSpacing"/>
      </w:pPr>
      <w:r>
        <w:t>of York. Widow.</w:t>
      </w:r>
    </w:p>
    <w:p w14:paraId="5F5BEB6A" w14:textId="77777777" w:rsidR="0098017B" w:rsidRDefault="0098017B" w:rsidP="0098017B">
      <w:pPr>
        <w:pStyle w:val="NoSpacing"/>
      </w:pPr>
    </w:p>
    <w:p w14:paraId="64632682" w14:textId="77777777" w:rsidR="0098017B" w:rsidRDefault="0098017B" w:rsidP="0098017B">
      <w:pPr>
        <w:pStyle w:val="NoSpacing"/>
      </w:pPr>
    </w:p>
    <w:p w14:paraId="4AC943BC" w14:textId="77777777" w:rsidR="0098017B" w:rsidRDefault="0098017B" w:rsidP="0098017B">
      <w:pPr>
        <w:pStyle w:val="NoSpacing"/>
      </w:pPr>
      <w:r>
        <w:t>16 Oct.1506</w:t>
      </w:r>
      <w:r>
        <w:tab/>
        <w:t>She made her Will.</w:t>
      </w:r>
    </w:p>
    <w:p w14:paraId="26385C77" w14:textId="77777777" w:rsidR="0098017B" w:rsidRDefault="0098017B" w:rsidP="0098017B">
      <w:pPr>
        <w:pStyle w:val="NoSpacing"/>
      </w:pPr>
      <w:r>
        <w:tab/>
      </w:r>
      <w:r>
        <w:tab/>
        <w:t>(W.Y.R. p.179)</w:t>
      </w:r>
    </w:p>
    <w:p w14:paraId="5B3FFA8D" w14:textId="77777777" w:rsidR="0098017B" w:rsidRDefault="0098017B" w:rsidP="0098017B">
      <w:pPr>
        <w:pStyle w:val="NoSpacing"/>
      </w:pPr>
    </w:p>
    <w:p w14:paraId="407BCB57" w14:textId="77777777" w:rsidR="0098017B" w:rsidRDefault="0098017B" w:rsidP="0098017B">
      <w:pPr>
        <w:pStyle w:val="NoSpacing"/>
      </w:pPr>
    </w:p>
    <w:p w14:paraId="68349375" w14:textId="77777777" w:rsidR="0098017B" w:rsidRDefault="0098017B" w:rsidP="0098017B">
      <w:pPr>
        <w:pStyle w:val="NoSpacing"/>
      </w:pPr>
      <w:r>
        <w:t>18 October 2024</w:t>
      </w:r>
    </w:p>
    <w:p w14:paraId="6766BDC5" w14:textId="77777777" w:rsidR="00BA00AB" w:rsidRPr="00EB3209" w:rsidRDefault="00BA00AB" w:rsidP="0098017B">
      <w:pPr>
        <w:pStyle w:val="NoSpacing"/>
        <w:tabs>
          <w:tab w:val="left" w:pos="90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73AA" w14:textId="77777777" w:rsidR="0098017B" w:rsidRDefault="0098017B" w:rsidP="009139A6">
      <w:r>
        <w:separator/>
      </w:r>
    </w:p>
  </w:endnote>
  <w:endnote w:type="continuationSeparator" w:id="0">
    <w:p w14:paraId="0AA245F3" w14:textId="77777777" w:rsidR="0098017B" w:rsidRDefault="009801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7F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E5D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13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9E3BD" w14:textId="77777777" w:rsidR="0098017B" w:rsidRDefault="0098017B" w:rsidP="009139A6">
      <w:r>
        <w:separator/>
      </w:r>
    </w:p>
  </w:footnote>
  <w:footnote w:type="continuationSeparator" w:id="0">
    <w:p w14:paraId="36EF8A2B" w14:textId="77777777" w:rsidR="0098017B" w:rsidRDefault="009801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B28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1F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A3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7B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98017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EF9D"/>
  <w15:chartTrackingRefBased/>
  <w15:docId w15:val="{45630BBC-AB4F-4924-9492-249D99DD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2024-10-20T20:27:00Z</dcterms:created>
  <dcterms:modified xsi:type="dcterms:W3CDTF">2024-10-20T20:28:00Z</dcterms:modified>
</cp:coreProperties>
</file>