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34236" w14:textId="77777777" w:rsidR="00353A6F" w:rsidRDefault="00353A6F" w:rsidP="00353A6F">
      <w:pPr>
        <w:pStyle w:val="NoSpacing"/>
      </w:pPr>
      <w:r>
        <w:rPr>
          <w:u w:val="single"/>
        </w:rPr>
        <w:t>Robert WATSON</w:t>
      </w:r>
      <w:r>
        <w:t xml:space="preserve">     </w:t>
      </w:r>
      <w:proofErr w:type="gramStart"/>
      <w:r>
        <w:t xml:space="preserve">   (</w:t>
      </w:r>
      <w:proofErr w:type="gramEnd"/>
      <w:r>
        <w:t>d.1448)</w:t>
      </w:r>
    </w:p>
    <w:p w14:paraId="6CDFEF20" w14:textId="77777777" w:rsidR="00353A6F" w:rsidRDefault="00353A6F" w:rsidP="00353A6F">
      <w:pPr>
        <w:pStyle w:val="NoSpacing"/>
      </w:pPr>
      <w:r>
        <w:t xml:space="preserve">of </w:t>
      </w:r>
      <w:proofErr w:type="spellStart"/>
      <w:r>
        <w:t>Bossall</w:t>
      </w:r>
      <w:proofErr w:type="spellEnd"/>
      <w:r>
        <w:t>.</w:t>
      </w:r>
    </w:p>
    <w:p w14:paraId="65E592D6" w14:textId="77777777" w:rsidR="00353A6F" w:rsidRDefault="00353A6F" w:rsidP="00353A6F">
      <w:pPr>
        <w:pStyle w:val="NoSpacing"/>
      </w:pPr>
    </w:p>
    <w:p w14:paraId="333F1175" w14:textId="77777777" w:rsidR="00353A6F" w:rsidRDefault="00353A6F" w:rsidP="00353A6F">
      <w:pPr>
        <w:pStyle w:val="NoSpacing"/>
      </w:pPr>
    </w:p>
    <w:p w14:paraId="158D76B2" w14:textId="77777777" w:rsidR="00353A6F" w:rsidRDefault="00353A6F" w:rsidP="00353A6F">
      <w:pPr>
        <w:pStyle w:val="NoSpacing"/>
      </w:pPr>
      <w:r>
        <w:t>16 Feb.1448</w:t>
      </w:r>
      <w:r>
        <w:tab/>
        <w:t>He made his Will.    (W.Y.R. p.179)</w:t>
      </w:r>
    </w:p>
    <w:p w14:paraId="6F0F3F30" w14:textId="77777777" w:rsidR="00353A6F" w:rsidRDefault="00353A6F" w:rsidP="00353A6F">
      <w:pPr>
        <w:pStyle w:val="NoSpacing"/>
      </w:pPr>
      <w:r>
        <w:t xml:space="preserve">  9 Apr.</w:t>
      </w:r>
      <w:r>
        <w:tab/>
        <w:t>Probate of his Will.     (ibid.)</w:t>
      </w:r>
    </w:p>
    <w:p w14:paraId="36F7FAF1" w14:textId="77777777" w:rsidR="00353A6F" w:rsidRDefault="00353A6F" w:rsidP="00353A6F">
      <w:pPr>
        <w:pStyle w:val="NoSpacing"/>
      </w:pPr>
    </w:p>
    <w:p w14:paraId="6262B59B" w14:textId="77777777" w:rsidR="00353A6F" w:rsidRDefault="00353A6F" w:rsidP="00353A6F">
      <w:pPr>
        <w:pStyle w:val="NoSpacing"/>
      </w:pPr>
    </w:p>
    <w:p w14:paraId="7FDDF523" w14:textId="77777777" w:rsidR="00353A6F" w:rsidRDefault="00353A6F" w:rsidP="00353A6F">
      <w:pPr>
        <w:pStyle w:val="NoSpacing"/>
      </w:pPr>
      <w:r>
        <w:t>18 October 2024</w:t>
      </w:r>
    </w:p>
    <w:p w14:paraId="51A2973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B78CA" w14:textId="77777777" w:rsidR="00353A6F" w:rsidRDefault="00353A6F" w:rsidP="009139A6">
      <w:r>
        <w:separator/>
      </w:r>
    </w:p>
  </w:endnote>
  <w:endnote w:type="continuationSeparator" w:id="0">
    <w:p w14:paraId="4814A9B0" w14:textId="77777777" w:rsidR="00353A6F" w:rsidRDefault="00353A6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108F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7EE9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9D3A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E030D" w14:textId="77777777" w:rsidR="00353A6F" w:rsidRDefault="00353A6F" w:rsidP="009139A6">
      <w:r>
        <w:separator/>
      </w:r>
    </w:p>
  </w:footnote>
  <w:footnote w:type="continuationSeparator" w:id="0">
    <w:p w14:paraId="31B5EB87" w14:textId="77777777" w:rsidR="00353A6F" w:rsidRDefault="00353A6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378D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EC62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8292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A6F"/>
    <w:rsid w:val="000666E0"/>
    <w:rsid w:val="002510B7"/>
    <w:rsid w:val="00270799"/>
    <w:rsid w:val="00353A6F"/>
    <w:rsid w:val="0042611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8932F"/>
  <w15:chartTrackingRefBased/>
  <w15:docId w15:val="{3C3AEC89-72E9-490B-B310-1D5628C1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2024-10-20T16:11:00Z</dcterms:created>
  <dcterms:modified xsi:type="dcterms:W3CDTF">2024-10-20T16:11:00Z</dcterms:modified>
</cp:coreProperties>
</file>