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D9AE" w14:textId="77777777" w:rsidR="0033028E" w:rsidRDefault="0033028E" w:rsidP="0033028E">
      <w:pPr>
        <w:pStyle w:val="NoSpacing"/>
      </w:pPr>
      <w:r>
        <w:rPr>
          <w:u w:val="single"/>
        </w:rPr>
        <w:t>Roger WATSON</w:t>
      </w:r>
      <w:r>
        <w:t xml:space="preserve">    </w:t>
      </w:r>
      <w:proofErr w:type="gramStart"/>
      <w:r>
        <w:t xml:space="preserve">   (</w:t>
      </w:r>
      <w:proofErr w:type="gramEnd"/>
      <w:r>
        <w:t>d.1482-5)</w:t>
      </w:r>
    </w:p>
    <w:p w14:paraId="1CCB9EE9" w14:textId="77777777" w:rsidR="0033028E" w:rsidRDefault="0033028E" w:rsidP="0033028E">
      <w:pPr>
        <w:pStyle w:val="NoSpacing"/>
      </w:pPr>
      <w:r>
        <w:t>of York. Chaplain.</w:t>
      </w:r>
    </w:p>
    <w:p w14:paraId="4A9C1B0C" w14:textId="77777777" w:rsidR="0033028E" w:rsidRDefault="0033028E" w:rsidP="0033028E">
      <w:pPr>
        <w:pStyle w:val="NoSpacing"/>
      </w:pPr>
    </w:p>
    <w:p w14:paraId="61C6835C" w14:textId="77777777" w:rsidR="0033028E" w:rsidRDefault="0033028E" w:rsidP="0033028E">
      <w:pPr>
        <w:pStyle w:val="NoSpacing"/>
      </w:pPr>
    </w:p>
    <w:p w14:paraId="17AA3EC2" w14:textId="77777777" w:rsidR="0033028E" w:rsidRDefault="0033028E" w:rsidP="0033028E">
      <w:pPr>
        <w:pStyle w:val="NoSpacing"/>
      </w:pPr>
      <w:r>
        <w:t>31 Aug.1482</w:t>
      </w:r>
      <w:r>
        <w:tab/>
        <w:t>He made his Will.    (W.Y.R. p.179)</w:t>
      </w:r>
    </w:p>
    <w:p w14:paraId="79366640" w14:textId="77777777" w:rsidR="0033028E" w:rsidRDefault="0033028E" w:rsidP="0033028E">
      <w:pPr>
        <w:pStyle w:val="NoSpacing"/>
      </w:pPr>
      <w:r>
        <w:t>13 Jul.</w:t>
      </w:r>
      <w:r>
        <w:tab/>
        <w:t>1485</w:t>
      </w:r>
      <w:r>
        <w:tab/>
        <w:t>Probate of his Will.   (ibid.)</w:t>
      </w:r>
    </w:p>
    <w:p w14:paraId="36FD93EC" w14:textId="77777777" w:rsidR="0033028E" w:rsidRDefault="0033028E" w:rsidP="0033028E">
      <w:pPr>
        <w:pStyle w:val="NoSpacing"/>
      </w:pPr>
    </w:p>
    <w:p w14:paraId="39208326" w14:textId="77777777" w:rsidR="0033028E" w:rsidRDefault="0033028E" w:rsidP="0033028E">
      <w:pPr>
        <w:pStyle w:val="NoSpacing"/>
      </w:pPr>
    </w:p>
    <w:p w14:paraId="2F542E69" w14:textId="77777777" w:rsidR="0033028E" w:rsidRDefault="0033028E" w:rsidP="0033028E">
      <w:pPr>
        <w:pStyle w:val="NoSpacing"/>
      </w:pPr>
      <w:r>
        <w:t>22 October 2024</w:t>
      </w:r>
    </w:p>
    <w:p w14:paraId="081AF0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1D4DF" w14:textId="77777777" w:rsidR="0033028E" w:rsidRDefault="0033028E" w:rsidP="009139A6">
      <w:r>
        <w:separator/>
      </w:r>
    </w:p>
  </w:endnote>
  <w:endnote w:type="continuationSeparator" w:id="0">
    <w:p w14:paraId="01A91E56" w14:textId="77777777" w:rsidR="0033028E" w:rsidRDefault="003302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EC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55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01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0D6D8" w14:textId="77777777" w:rsidR="0033028E" w:rsidRDefault="0033028E" w:rsidP="009139A6">
      <w:r>
        <w:separator/>
      </w:r>
    </w:p>
  </w:footnote>
  <w:footnote w:type="continuationSeparator" w:id="0">
    <w:p w14:paraId="42C6784A" w14:textId="77777777" w:rsidR="0033028E" w:rsidRDefault="003302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70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D5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58A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8E"/>
    <w:rsid w:val="000666E0"/>
    <w:rsid w:val="002510B7"/>
    <w:rsid w:val="00270799"/>
    <w:rsid w:val="0033028E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0D20"/>
  <w15:chartTrackingRefBased/>
  <w15:docId w15:val="{25A56307-8849-4D8F-9B15-6D8590A5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2024-10-24T17:17:00Z</dcterms:created>
  <dcterms:modified xsi:type="dcterms:W3CDTF">2024-10-24T17:18:00Z</dcterms:modified>
</cp:coreProperties>
</file>