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8E5D9" w14:textId="4746F988" w:rsidR="00FB3CC1" w:rsidRDefault="00FB3CC1" w:rsidP="00FB3CC1">
      <w:pPr>
        <w:pStyle w:val="NoSpacing"/>
      </w:pPr>
      <w:r>
        <w:rPr>
          <w:u w:val="single"/>
        </w:rPr>
        <w:t>Thomas WATSON</w:t>
      </w:r>
      <w:r>
        <w:t xml:space="preserve">      </w:t>
      </w:r>
      <w:r w:rsidR="002C2A5A">
        <w:t>(fl</w:t>
      </w:r>
      <w:r>
        <w:t>.1464)</w:t>
      </w:r>
    </w:p>
    <w:p w14:paraId="1B5682B6" w14:textId="77777777" w:rsidR="00FB3CC1" w:rsidRDefault="00FB3CC1" w:rsidP="00FB3CC1">
      <w:pPr>
        <w:pStyle w:val="NoSpacing"/>
      </w:pPr>
      <w:r>
        <w:t xml:space="preserve">of Dringhouses. </w:t>
      </w:r>
    </w:p>
    <w:p w14:paraId="60E14187" w14:textId="77777777" w:rsidR="00FB3CC1" w:rsidRDefault="00FB3CC1" w:rsidP="00FB3CC1">
      <w:pPr>
        <w:pStyle w:val="NoSpacing"/>
      </w:pPr>
    </w:p>
    <w:p w14:paraId="3C9BC7D6" w14:textId="77777777" w:rsidR="00FB3CC1" w:rsidRDefault="00FB3CC1" w:rsidP="00FB3CC1">
      <w:pPr>
        <w:pStyle w:val="NoSpacing"/>
      </w:pPr>
    </w:p>
    <w:p w14:paraId="3F4E36E2" w14:textId="77777777" w:rsidR="00FB3CC1" w:rsidRDefault="00FB3CC1" w:rsidP="00FB3CC1">
      <w:pPr>
        <w:pStyle w:val="NoSpacing"/>
      </w:pPr>
      <w:r>
        <w:t xml:space="preserve">  2 Jul.</w:t>
      </w:r>
      <w:r>
        <w:tab/>
        <w:t>1464</w:t>
      </w:r>
      <w:r>
        <w:tab/>
        <w:t>He made his Will.   (ibid.)</w:t>
      </w:r>
    </w:p>
    <w:p w14:paraId="369C4349" w14:textId="77777777" w:rsidR="00FB3CC1" w:rsidRDefault="00FB3CC1" w:rsidP="00FB3CC1">
      <w:pPr>
        <w:pStyle w:val="NoSpacing"/>
      </w:pPr>
    </w:p>
    <w:p w14:paraId="23CE106D" w14:textId="77777777" w:rsidR="00FB3CC1" w:rsidRDefault="00FB3CC1" w:rsidP="00FB3CC1">
      <w:pPr>
        <w:pStyle w:val="NoSpacing"/>
      </w:pPr>
    </w:p>
    <w:p w14:paraId="3358F553" w14:textId="77777777" w:rsidR="00FB3CC1" w:rsidRDefault="00FB3CC1" w:rsidP="00FB3CC1">
      <w:pPr>
        <w:pStyle w:val="NoSpacing"/>
      </w:pPr>
      <w:r>
        <w:t>22 October 2024</w:t>
      </w:r>
    </w:p>
    <w:p w14:paraId="6916517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CBB33" w14:textId="77777777" w:rsidR="00FB3CC1" w:rsidRDefault="00FB3CC1" w:rsidP="009139A6">
      <w:r>
        <w:separator/>
      </w:r>
    </w:p>
  </w:endnote>
  <w:endnote w:type="continuationSeparator" w:id="0">
    <w:p w14:paraId="4897D2B9" w14:textId="77777777" w:rsidR="00FB3CC1" w:rsidRDefault="00FB3C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3C8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19B6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516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C3B2F" w14:textId="77777777" w:rsidR="00FB3CC1" w:rsidRDefault="00FB3CC1" w:rsidP="009139A6">
      <w:r>
        <w:separator/>
      </w:r>
    </w:p>
  </w:footnote>
  <w:footnote w:type="continuationSeparator" w:id="0">
    <w:p w14:paraId="286A4B2A" w14:textId="77777777" w:rsidR="00FB3CC1" w:rsidRDefault="00FB3C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6F48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EB9D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39B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C1"/>
    <w:rsid w:val="000666E0"/>
    <w:rsid w:val="002510B7"/>
    <w:rsid w:val="00270799"/>
    <w:rsid w:val="002C2A5A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B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C082D"/>
  <w15:chartTrackingRefBased/>
  <w15:docId w15:val="{EF65BE3C-2156-4C6E-98FC-076CECC5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2024-10-24T17:19:00Z</dcterms:created>
  <dcterms:modified xsi:type="dcterms:W3CDTF">2024-10-24T17:20:00Z</dcterms:modified>
</cp:coreProperties>
</file>