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A445B" w14:textId="77777777" w:rsidR="00366041" w:rsidRDefault="00366041" w:rsidP="003660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WATSON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d.ca.1449)</w:t>
      </w:r>
    </w:p>
    <w:p w14:paraId="55ED3A43" w14:textId="77777777" w:rsidR="00366041" w:rsidRDefault="00366041" w:rsidP="003660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Newland, East Riding of Yorkshire.</w:t>
      </w:r>
    </w:p>
    <w:p w14:paraId="08E10911" w14:textId="77777777" w:rsidR="00366041" w:rsidRDefault="00366041" w:rsidP="00366041">
      <w:pPr>
        <w:pStyle w:val="NoSpacing"/>
        <w:rPr>
          <w:rFonts w:cs="Times New Roman"/>
          <w:szCs w:val="24"/>
        </w:rPr>
      </w:pPr>
    </w:p>
    <w:p w14:paraId="3C2573CB" w14:textId="77777777" w:rsidR="00366041" w:rsidRDefault="00366041" w:rsidP="00366041">
      <w:pPr>
        <w:pStyle w:val="NoSpacing"/>
        <w:rPr>
          <w:rFonts w:cs="Times New Roman"/>
          <w:szCs w:val="24"/>
        </w:rPr>
      </w:pPr>
    </w:p>
    <w:p w14:paraId="03D80971" w14:textId="77777777" w:rsidR="00366041" w:rsidRDefault="00366041" w:rsidP="003660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Feb.1449</w:t>
      </w:r>
      <w:r>
        <w:rPr>
          <w:rFonts w:cs="Times New Roman"/>
          <w:szCs w:val="24"/>
        </w:rPr>
        <w:tab/>
        <w:t>Probate of his Will.</w:t>
      </w:r>
    </w:p>
    <w:p w14:paraId="11EEED99" w14:textId="77777777" w:rsidR="00366041" w:rsidRDefault="00366041" w:rsidP="003660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(W.Y.R. p.179)</w:t>
      </w:r>
    </w:p>
    <w:p w14:paraId="161DCD3E" w14:textId="77777777" w:rsidR="00366041" w:rsidRDefault="00366041" w:rsidP="00366041">
      <w:pPr>
        <w:pStyle w:val="NoSpacing"/>
        <w:rPr>
          <w:rFonts w:cs="Times New Roman"/>
          <w:szCs w:val="24"/>
        </w:rPr>
      </w:pPr>
    </w:p>
    <w:p w14:paraId="10578204" w14:textId="77777777" w:rsidR="00366041" w:rsidRDefault="00366041" w:rsidP="00366041">
      <w:pPr>
        <w:pStyle w:val="NoSpacing"/>
        <w:rPr>
          <w:rFonts w:cs="Times New Roman"/>
          <w:szCs w:val="24"/>
        </w:rPr>
      </w:pPr>
    </w:p>
    <w:p w14:paraId="082399AA" w14:textId="77777777" w:rsidR="00366041" w:rsidRDefault="00366041" w:rsidP="003660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October 2024</w:t>
      </w:r>
    </w:p>
    <w:p w14:paraId="1ADACD0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22A69" w14:textId="77777777" w:rsidR="00366041" w:rsidRDefault="00366041" w:rsidP="009139A6">
      <w:r>
        <w:separator/>
      </w:r>
    </w:p>
  </w:endnote>
  <w:endnote w:type="continuationSeparator" w:id="0">
    <w:p w14:paraId="6D478074" w14:textId="77777777" w:rsidR="00366041" w:rsidRDefault="0036604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A1F3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02D6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BBF1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22A41" w14:textId="77777777" w:rsidR="00366041" w:rsidRDefault="00366041" w:rsidP="009139A6">
      <w:r>
        <w:separator/>
      </w:r>
    </w:p>
  </w:footnote>
  <w:footnote w:type="continuationSeparator" w:id="0">
    <w:p w14:paraId="71A96933" w14:textId="77777777" w:rsidR="00366041" w:rsidRDefault="0036604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957D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C172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2A2A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041"/>
    <w:rsid w:val="000666E0"/>
    <w:rsid w:val="002510B7"/>
    <w:rsid w:val="00270799"/>
    <w:rsid w:val="00366041"/>
    <w:rsid w:val="0042611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50E6F"/>
  <w15:chartTrackingRefBased/>
  <w15:docId w15:val="{DE5DB130-27FD-4934-AAD7-3CB92F88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2024-10-25T20:33:00Z</dcterms:created>
  <dcterms:modified xsi:type="dcterms:W3CDTF">2024-10-25T20:33:00Z</dcterms:modified>
</cp:coreProperties>
</file>