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CE82F" w14:textId="77777777" w:rsidR="002E5213" w:rsidRDefault="002E5213" w:rsidP="002E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WATSON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d.1503-4)</w:t>
      </w:r>
    </w:p>
    <w:p w14:paraId="2174044E" w14:textId="77777777" w:rsidR="002E5213" w:rsidRDefault="002E5213" w:rsidP="002E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Dyer.</w:t>
      </w:r>
    </w:p>
    <w:p w14:paraId="7AD5E4C6" w14:textId="77777777" w:rsidR="002E5213" w:rsidRDefault="002E5213" w:rsidP="002E5213">
      <w:pPr>
        <w:pStyle w:val="NoSpacing"/>
        <w:rPr>
          <w:rFonts w:cs="Times New Roman"/>
          <w:szCs w:val="24"/>
        </w:rPr>
      </w:pPr>
    </w:p>
    <w:p w14:paraId="7AB6703E" w14:textId="77777777" w:rsidR="002E5213" w:rsidRDefault="002E5213" w:rsidP="002E5213">
      <w:pPr>
        <w:pStyle w:val="NoSpacing"/>
        <w:rPr>
          <w:rFonts w:cs="Times New Roman"/>
          <w:szCs w:val="24"/>
        </w:rPr>
      </w:pPr>
    </w:p>
    <w:p w14:paraId="43FD0584" w14:textId="77777777" w:rsidR="002E5213" w:rsidRDefault="002E5213" w:rsidP="002E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Feb.1503</w:t>
      </w:r>
      <w:r>
        <w:rPr>
          <w:rFonts w:cs="Times New Roman"/>
          <w:szCs w:val="24"/>
        </w:rPr>
        <w:tab/>
        <w:t>He made his Will.    (W.Y.R. p.179)</w:t>
      </w:r>
    </w:p>
    <w:p w14:paraId="5CC970B1" w14:textId="77777777" w:rsidR="002E5213" w:rsidRDefault="002E5213" w:rsidP="002E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May1504</w:t>
      </w:r>
      <w:r>
        <w:rPr>
          <w:rFonts w:cs="Times New Roman"/>
          <w:szCs w:val="24"/>
        </w:rPr>
        <w:tab/>
        <w:t>Probate of his Will.    (ibid.)</w:t>
      </w:r>
    </w:p>
    <w:p w14:paraId="36F52B0A" w14:textId="77777777" w:rsidR="002E5213" w:rsidRDefault="002E5213" w:rsidP="002E5213">
      <w:pPr>
        <w:pStyle w:val="NoSpacing"/>
        <w:rPr>
          <w:rFonts w:cs="Times New Roman"/>
          <w:szCs w:val="24"/>
        </w:rPr>
      </w:pPr>
    </w:p>
    <w:p w14:paraId="7680F852" w14:textId="77777777" w:rsidR="002E5213" w:rsidRDefault="002E5213" w:rsidP="002E5213">
      <w:pPr>
        <w:pStyle w:val="NoSpacing"/>
        <w:rPr>
          <w:rFonts w:cs="Times New Roman"/>
          <w:szCs w:val="24"/>
        </w:rPr>
      </w:pPr>
    </w:p>
    <w:p w14:paraId="4CC34BE3" w14:textId="77777777" w:rsidR="002E5213" w:rsidRDefault="002E5213" w:rsidP="002E5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2024</w:t>
      </w:r>
    </w:p>
    <w:p w14:paraId="7A2F5F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7C80A" w14:textId="77777777" w:rsidR="002E5213" w:rsidRDefault="002E5213" w:rsidP="009139A6">
      <w:r>
        <w:separator/>
      </w:r>
    </w:p>
  </w:endnote>
  <w:endnote w:type="continuationSeparator" w:id="0">
    <w:p w14:paraId="3BD918D6" w14:textId="77777777" w:rsidR="002E5213" w:rsidRDefault="002E52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A12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E28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00B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BBE55" w14:textId="77777777" w:rsidR="002E5213" w:rsidRDefault="002E5213" w:rsidP="009139A6">
      <w:r>
        <w:separator/>
      </w:r>
    </w:p>
  </w:footnote>
  <w:footnote w:type="continuationSeparator" w:id="0">
    <w:p w14:paraId="53977F80" w14:textId="77777777" w:rsidR="002E5213" w:rsidRDefault="002E52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68C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BEC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0B3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13"/>
    <w:rsid w:val="000666E0"/>
    <w:rsid w:val="002510B7"/>
    <w:rsid w:val="00270799"/>
    <w:rsid w:val="002E5213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B1B2"/>
  <w15:chartTrackingRefBased/>
  <w15:docId w15:val="{CF1072CC-FBDD-4174-90A5-217AA11F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2024-10-25T20:33:00Z</dcterms:created>
  <dcterms:modified xsi:type="dcterms:W3CDTF">2024-10-25T20:34:00Z</dcterms:modified>
</cp:coreProperties>
</file>