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EB8A0" w14:textId="77777777" w:rsidR="00C7399F" w:rsidRDefault="00C7399F" w:rsidP="00C739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WATSON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d.1492)</w:t>
      </w:r>
    </w:p>
    <w:p w14:paraId="613DC91C" w14:textId="77777777" w:rsidR="00C7399F" w:rsidRDefault="00C7399F" w:rsidP="00C739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Tanner.</w:t>
      </w:r>
    </w:p>
    <w:p w14:paraId="1A592219" w14:textId="77777777" w:rsidR="00C7399F" w:rsidRDefault="00C7399F" w:rsidP="00C7399F">
      <w:pPr>
        <w:pStyle w:val="NoSpacing"/>
        <w:rPr>
          <w:rFonts w:cs="Times New Roman"/>
          <w:szCs w:val="24"/>
        </w:rPr>
      </w:pPr>
    </w:p>
    <w:p w14:paraId="687DD446" w14:textId="77777777" w:rsidR="00C7399F" w:rsidRDefault="00C7399F" w:rsidP="00C7399F">
      <w:pPr>
        <w:pStyle w:val="NoSpacing"/>
        <w:rPr>
          <w:rFonts w:cs="Times New Roman"/>
          <w:szCs w:val="24"/>
        </w:rPr>
      </w:pPr>
    </w:p>
    <w:p w14:paraId="3E456E4D" w14:textId="77777777" w:rsidR="00C7399F" w:rsidRDefault="00C7399F" w:rsidP="00C739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Jul.</w:t>
      </w:r>
      <w:r>
        <w:rPr>
          <w:rFonts w:cs="Times New Roman"/>
          <w:szCs w:val="24"/>
        </w:rPr>
        <w:tab/>
        <w:t>1492</w:t>
      </w:r>
      <w:r>
        <w:rPr>
          <w:rFonts w:cs="Times New Roman"/>
          <w:szCs w:val="24"/>
        </w:rPr>
        <w:tab/>
        <w:t>He made his Will.   (W.Y.R. p.179)</w:t>
      </w:r>
    </w:p>
    <w:p w14:paraId="08A556E5" w14:textId="77777777" w:rsidR="00C7399F" w:rsidRDefault="00C7399F" w:rsidP="00C739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Jul.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4A033747" w14:textId="77777777" w:rsidR="00C7399F" w:rsidRDefault="00C7399F" w:rsidP="00C7399F">
      <w:pPr>
        <w:pStyle w:val="NoSpacing"/>
        <w:rPr>
          <w:rFonts w:cs="Times New Roman"/>
          <w:szCs w:val="24"/>
        </w:rPr>
      </w:pPr>
    </w:p>
    <w:p w14:paraId="786C7F73" w14:textId="77777777" w:rsidR="00C7399F" w:rsidRDefault="00C7399F" w:rsidP="00C7399F">
      <w:pPr>
        <w:pStyle w:val="NoSpacing"/>
        <w:rPr>
          <w:rFonts w:cs="Times New Roman"/>
          <w:szCs w:val="24"/>
        </w:rPr>
      </w:pPr>
    </w:p>
    <w:p w14:paraId="756244C0" w14:textId="77777777" w:rsidR="00C7399F" w:rsidRDefault="00C7399F" w:rsidP="00C739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October 2024</w:t>
      </w:r>
    </w:p>
    <w:p w14:paraId="7B9BED6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004D5" w14:textId="77777777" w:rsidR="00C7399F" w:rsidRDefault="00C7399F" w:rsidP="009139A6">
      <w:r>
        <w:separator/>
      </w:r>
    </w:p>
  </w:endnote>
  <w:endnote w:type="continuationSeparator" w:id="0">
    <w:p w14:paraId="0BC16E87" w14:textId="77777777" w:rsidR="00C7399F" w:rsidRDefault="00C7399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AF7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4A8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1035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74AC8" w14:textId="77777777" w:rsidR="00C7399F" w:rsidRDefault="00C7399F" w:rsidP="009139A6">
      <w:r>
        <w:separator/>
      </w:r>
    </w:p>
  </w:footnote>
  <w:footnote w:type="continuationSeparator" w:id="0">
    <w:p w14:paraId="425BC24C" w14:textId="77777777" w:rsidR="00C7399F" w:rsidRDefault="00C7399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F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FA0C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C7D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9F"/>
    <w:rsid w:val="000666E0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7399F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BFB62"/>
  <w15:chartTrackingRefBased/>
  <w15:docId w15:val="{2DBFDA3C-0F4A-46B4-AFC1-77CBCD87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2024-10-25T20:35:00Z</dcterms:created>
  <dcterms:modified xsi:type="dcterms:W3CDTF">2024-10-25T20:35:00Z</dcterms:modified>
</cp:coreProperties>
</file>