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73394" w14:textId="77777777" w:rsidR="003430EE" w:rsidRDefault="003430EE" w:rsidP="003430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WATSON</w:t>
      </w:r>
      <w:r>
        <w:rPr>
          <w:rFonts w:cs="Times New Roman"/>
          <w:szCs w:val="24"/>
        </w:rPr>
        <w:t xml:space="preserve">        (fl.1467)</w:t>
      </w:r>
    </w:p>
    <w:p w14:paraId="6B327FEB" w14:textId="77777777" w:rsidR="003430EE" w:rsidRDefault="003430EE" w:rsidP="003430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Blean, Kent.</w:t>
      </w:r>
    </w:p>
    <w:p w14:paraId="0B623B55" w14:textId="77777777" w:rsidR="003430EE" w:rsidRDefault="003430EE" w:rsidP="003430EE">
      <w:pPr>
        <w:pStyle w:val="NoSpacing"/>
        <w:rPr>
          <w:rFonts w:cs="Times New Roman"/>
          <w:szCs w:val="24"/>
        </w:rPr>
      </w:pPr>
    </w:p>
    <w:p w14:paraId="528AE127" w14:textId="77777777" w:rsidR="003430EE" w:rsidRDefault="003430EE" w:rsidP="003430EE">
      <w:pPr>
        <w:pStyle w:val="NoSpacing"/>
        <w:rPr>
          <w:rFonts w:cs="Times New Roman"/>
          <w:szCs w:val="24"/>
        </w:rPr>
      </w:pPr>
    </w:p>
    <w:p w14:paraId="34EC74A1" w14:textId="77777777" w:rsidR="003430EE" w:rsidRDefault="003430EE" w:rsidP="003430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1467</w:t>
      </w:r>
      <w:r>
        <w:rPr>
          <w:rFonts w:cs="Times New Roman"/>
          <w:szCs w:val="24"/>
        </w:rPr>
        <w:tab/>
        <w:t>He became the Vicar. He left office later in the year.</w:t>
      </w:r>
    </w:p>
    <w:p w14:paraId="6E4307B2" w14:textId="77777777" w:rsidR="003430EE" w:rsidRDefault="003430EE" w:rsidP="003430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(information from the display board in Blean Church)</w:t>
      </w:r>
    </w:p>
    <w:p w14:paraId="1C8B353F" w14:textId="77777777" w:rsidR="003430EE" w:rsidRDefault="003430EE" w:rsidP="003430EE">
      <w:pPr>
        <w:pStyle w:val="NoSpacing"/>
        <w:rPr>
          <w:rFonts w:cs="Times New Roman"/>
          <w:szCs w:val="24"/>
        </w:rPr>
      </w:pPr>
    </w:p>
    <w:p w14:paraId="238675D9" w14:textId="77777777" w:rsidR="003430EE" w:rsidRDefault="003430EE" w:rsidP="003430EE">
      <w:pPr>
        <w:pStyle w:val="NoSpacing"/>
        <w:rPr>
          <w:rFonts w:cs="Times New Roman"/>
          <w:szCs w:val="24"/>
        </w:rPr>
      </w:pPr>
    </w:p>
    <w:p w14:paraId="3D1F7E69" w14:textId="2E4ABB72" w:rsidR="00BA00AB" w:rsidRPr="00EB3209" w:rsidRDefault="003430E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December</w:t>
      </w:r>
      <w:r w:rsidR="00D951ED">
        <w:rPr>
          <w:rFonts w:cs="Times New Roman"/>
          <w:szCs w:val="24"/>
        </w:rPr>
        <w:t xml:space="preserve"> 2024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34BBF" w14:textId="77777777" w:rsidR="003430EE" w:rsidRDefault="003430EE" w:rsidP="009139A6">
      <w:r>
        <w:separator/>
      </w:r>
    </w:p>
  </w:endnote>
  <w:endnote w:type="continuationSeparator" w:id="0">
    <w:p w14:paraId="11070BD5" w14:textId="77777777" w:rsidR="003430EE" w:rsidRDefault="003430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5A96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BEAE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88B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96D45" w14:textId="77777777" w:rsidR="003430EE" w:rsidRDefault="003430EE" w:rsidP="009139A6">
      <w:r>
        <w:separator/>
      </w:r>
    </w:p>
  </w:footnote>
  <w:footnote w:type="continuationSeparator" w:id="0">
    <w:p w14:paraId="0D26F968" w14:textId="77777777" w:rsidR="003430EE" w:rsidRDefault="003430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4B5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03C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837C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EE"/>
    <w:rsid w:val="000666E0"/>
    <w:rsid w:val="002510B7"/>
    <w:rsid w:val="00270799"/>
    <w:rsid w:val="003430EE"/>
    <w:rsid w:val="005C130B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D951ED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2E05C"/>
  <w15:chartTrackingRefBased/>
  <w15:docId w15:val="{42B20BDE-DED2-43EA-A329-6AF7B790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2024-12-18T19:55:00Z</dcterms:created>
  <dcterms:modified xsi:type="dcterms:W3CDTF">2024-12-18T19:57:00Z</dcterms:modified>
</cp:coreProperties>
</file>