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0E66" w14:textId="78644826" w:rsidR="00E16736" w:rsidRDefault="00E16736" w:rsidP="00E16736">
      <w:pPr>
        <w:pStyle w:val="NoSpacing"/>
      </w:pPr>
      <w:r>
        <w:rPr>
          <w:u w:val="single"/>
        </w:rPr>
        <w:t>Elizabeth atte WAYE</w:t>
      </w:r>
      <w:r>
        <w:t xml:space="preserve">       </w:t>
      </w:r>
      <w:r w:rsidR="00E60917">
        <w:t>(</w:t>
      </w:r>
      <w:r>
        <w:t>fl.1422)</w:t>
      </w:r>
    </w:p>
    <w:p w14:paraId="71CF585C" w14:textId="77777777" w:rsidR="00E16736" w:rsidRDefault="00E16736" w:rsidP="00E16736">
      <w:pPr>
        <w:pStyle w:val="NoSpacing"/>
      </w:pPr>
      <w:r>
        <w:t>of Devon.</w:t>
      </w:r>
    </w:p>
    <w:p w14:paraId="3A7DC48C" w14:textId="77777777" w:rsidR="00E16736" w:rsidRDefault="00E16736" w:rsidP="00E16736">
      <w:pPr>
        <w:pStyle w:val="NoSpacing"/>
      </w:pPr>
    </w:p>
    <w:p w14:paraId="05EA03E8" w14:textId="77777777" w:rsidR="00E16736" w:rsidRDefault="00E16736" w:rsidP="00E16736">
      <w:pPr>
        <w:pStyle w:val="NoSpacing"/>
      </w:pPr>
    </w:p>
    <w:p w14:paraId="7DA494F9" w14:textId="77777777" w:rsidR="00E16736" w:rsidRDefault="00E16736" w:rsidP="00E16736">
      <w:pPr>
        <w:pStyle w:val="NoSpacing"/>
      </w:pPr>
      <w:r>
        <w:t>= Henry.</w:t>
      </w:r>
    </w:p>
    <w:p w14:paraId="2DF40F6A" w14:textId="77777777" w:rsidR="00E16736" w:rsidRDefault="00E16736" w:rsidP="00E16736">
      <w:pPr>
        <w:pStyle w:val="NoSpacing"/>
        <w:ind w:left="720" w:hanging="720"/>
      </w:pPr>
      <w:r>
        <w:t>(Devon Wills Index, 1163-1999)</w:t>
      </w:r>
    </w:p>
    <w:p w14:paraId="07003233" w14:textId="77777777" w:rsidR="00E16736" w:rsidRDefault="00E16736" w:rsidP="00E16736">
      <w:pPr>
        <w:pStyle w:val="NoSpacing"/>
      </w:pPr>
    </w:p>
    <w:p w14:paraId="2D927617" w14:textId="77777777" w:rsidR="00E16736" w:rsidRDefault="00E16736" w:rsidP="00E16736">
      <w:pPr>
        <w:pStyle w:val="NoSpacing"/>
      </w:pPr>
    </w:p>
    <w:p w14:paraId="66C92699" w14:textId="77777777" w:rsidR="00E16736" w:rsidRDefault="00E16736" w:rsidP="00E16736">
      <w:pPr>
        <w:pStyle w:val="NoSpacing"/>
        <w:ind w:left="720" w:hanging="720"/>
      </w:pPr>
      <w:r>
        <w:tab/>
        <w:t>1422</w:t>
      </w:r>
      <w:r>
        <w:tab/>
        <w:t>Probate of her Will.</w:t>
      </w:r>
    </w:p>
    <w:p w14:paraId="4DDA980B" w14:textId="77777777" w:rsidR="00E16736" w:rsidRDefault="00E16736" w:rsidP="00E16736">
      <w:pPr>
        <w:pStyle w:val="NoSpacing"/>
        <w:ind w:left="720" w:hanging="720"/>
      </w:pPr>
      <w:r>
        <w:tab/>
      </w:r>
      <w:r>
        <w:tab/>
        <w:t>(Devon Wills Index, 1163-1999)</w:t>
      </w:r>
    </w:p>
    <w:p w14:paraId="5607BD61" w14:textId="77777777" w:rsidR="00E16736" w:rsidRDefault="00E16736" w:rsidP="00E16736">
      <w:pPr>
        <w:pStyle w:val="NoSpacing"/>
        <w:ind w:left="720" w:hanging="720"/>
      </w:pPr>
    </w:p>
    <w:p w14:paraId="01F914D9" w14:textId="77777777" w:rsidR="00E16736" w:rsidRDefault="00E16736" w:rsidP="00E16736">
      <w:pPr>
        <w:pStyle w:val="NoSpacing"/>
        <w:ind w:left="720" w:hanging="720"/>
      </w:pPr>
    </w:p>
    <w:p w14:paraId="4BA17DCE" w14:textId="77777777" w:rsidR="00E16736" w:rsidRDefault="00E16736" w:rsidP="00E16736">
      <w:pPr>
        <w:pStyle w:val="NoSpacing"/>
        <w:ind w:left="720" w:hanging="720"/>
      </w:pPr>
      <w:r>
        <w:t>11 May 2025</w:t>
      </w:r>
    </w:p>
    <w:p w14:paraId="0C8F7C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FA5E" w14:textId="77777777" w:rsidR="00E16736" w:rsidRDefault="00E16736" w:rsidP="009139A6">
      <w:r>
        <w:separator/>
      </w:r>
    </w:p>
  </w:endnote>
  <w:endnote w:type="continuationSeparator" w:id="0">
    <w:p w14:paraId="45360C41" w14:textId="77777777" w:rsidR="00E16736" w:rsidRDefault="00E167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99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AB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39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0788" w14:textId="77777777" w:rsidR="00E16736" w:rsidRDefault="00E16736" w:rsidP="009139A6">
      <w:r>
        <w:separator/>
      </w:r>
    </w:p>
  </w:footnote>
  <w:footnote w:type="continuationSeparator" w:id="0">
    <w:p w14:paraId="0DB60952" w14:textId="77777777" w:rsidR="00E16736" w:rsidRDefault="00E167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FA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3F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CB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3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16736"/>
    <w:rsid w:val="00E60917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20097"/>
  <w15:chartTrackingRefBased/>
  <w15:docId w15:val="{354DF0A9-FF2A-4D50-B0D6-B33F85BE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2025-05-12T20:38:00Z</dcterms:created>
  <dcterms:modified xsi:type="dcterms:W3CDTF">2025-05-12T20:41:00Z</dcterms:modified>
</cp:coreProperties>
</file>