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F46B" w14:textId="77777777" w:rsidR="00423986" w:rsidRDefault="00423986" w:rsidP="00423986">
      <w:pPr>
        <w:pStyle w:val="NoSpacing"/>
        <w:rPr>
          <w:lang w:val="en-GB"/>
        </w:rPr>
      </w:pPr>
      <w:r>
        <w:rPr>
          <w:u w:val="single"/>
          <w:lang w:val="en-GB"/>
        </w:rPr>
        <w:t>William WAYNEMAN</w:t>
      </w:r>
      <w:r>
        <w:rPr>
          <w:lang w:val="en-GB"/>
        </w:rPr>
        <w:t xml:space="preserve">  </w:t>
      </w:r>
      <w:proofErr w:type="gramStart"/>
      <w:r>
        <w:rPr>
          <w:lang w:val="en-GB"/>
        </w:rPr>
        <w:t xml:space="preserve">   (</w:t>
      </w:r>
      <w:proofErr w:type="gramEnd"/>
      <w:r>
        <w:rPr>
          <w:lang w:val="en-GB"/>
        </w:rPr>
        <w:t>fl.1488)</w:t>
      </w:r>
    </w:p>
    <w:p w14:paraId="54279518" w14:textId="77777777" w:rsidR="00423986" w:rsidRDefault="00423986" w:rsidP="00423986">
      <w:pPr>
        <w:pStyle w:val="NoSpacing"/>
        <w:rPr>
          <w:lang w:val="en-GB"/>
        </w:rPr>
      </w:pPr>
      <w:r>
        <w:rPr>
          <w:lang w:val="en-GB"/>
        </w:rPr>
        <w:t>of Scarborough.</w:t>
      </w:r>
    </w:p>
    <w:p w14:paraId="0D8FACF6" w14:textId="77777777" w:rsidR="00423986" w:rsidRDefault="00423986" w:rsidP="00423986">
      <w:pPr>
        <w:pStyle w:val="NoSpacing"/>
        <w:rPr>
          <w:lang w:val="en-GB"/>
        </w:rPr>
      </w:pPr>
    </w:p>
    <w:p w14:paraId="5BEB1AC7" w14:textId="77777777" w:rsidR="00423986" w:rsidRDefault="00423986" w:rsidP="00423986">
      <w:pPr>
        <w:pStyle w:val="NoSpacing"/>
        <w:rPr>
          <w:lang w:val="en-GB"/>
        </w:rPr>
      </w:pPr>
    </w:p>
    <w:p w14:paraId="656F3416" w14:textId="77777777" w:rsidR="00423986" w:rsidRDefault="00423986" w:rsidP="00423986">
      <w:pPr>
        <w:pStyle w:val="NoSpacing"/>
        <w:rPr>
          <w:lang w:val="en-GB"/>
        </w:rPr>
      </w:pPr>
      <w:r>
        <w:rPr>
          <w:lang w:val="en-GB"/>
        </w:rPr>
        <w:t xml:space="preserve">  5 Feb.1488</w:t>
      </w:r>
      <w:r>
        <w:rPr>
          <w:lang w:val="en-GB"/>
        </w:rPr>
        <w:tab/>
        <w:t>He made his Will.    (W.Y.R. p.180)</w:t>
      </w:r>
    </w:p>
    <w:p w14:paraId="762E0A21" w14:textId="77777777" w:rsidR="00423986" w:rsidRDefault="00423986" w:rsidP="00423986">
      <w:pPr>
        <w:pStyle w:val="NoSpacing"/>
        <w:rPr>
          <w:lang w:val="en-GB"/>
        </w:rPr>
      </w:pPr>
      <w:r>
        <w:rPr>
          <w:lang w:val="en-GB"/>
        </w:rPr>
        <w:t>22 Feb.</w:t>
      </w:r>
      <w:r>
        <w:rPr>
          <w:lang w:val="en-GB"/>
        </w:rPr>
        <w:tab/>
        <w:t>Probate of his Will.   (ibid.)</w:t>
      </w:r>
    </w:p>
    <w:p w14:paraId="5F478188" w14:textId="77777777" w:rsidR="00423986" w:rsidRDefault="00423986" w:rsidP="00423986">
      <w:pPr>
        <w:pStyle w:val="NoSpacing"/>
        <w:rPr>
          <w:lang w:val="en-GB"/>
        </w:rPr>
      </w:pPr>
    </w:p>
    <w:p w14:paraId="55412DD3" w14:textId="77777777" w:rsidR="00423986" w:rsidRDefault="00423986" w:rsidP="00423986">
      <w:pPr>
        <w:pStyle w:val="NoSpacing"/>
        <w:rPr>
          <w:lang w:val="en-GB"/>
        </w:rPr>
      </w:pPr>
    </w:p>
    <w:p w14:paraId="4087D550" w14:textId="77777777" w:rsidR="00423986" w:rsidRDefault="00423986" w:rsidP="00423986">
      <w:pPr>
        <w:pStyle w:val="NoSpacing"/>
        <w:rPr>
          <w:lang w:val="en-GB"/>
        </w:rPr>
      </w:pPr>
      <w:r>
        <w:rPr>
          <w:lang w:val="en-GB"/>
        </w:rPr>
        <w:t>30 October 2024</w:t>
      </w:r>
    </w:p>
    <w:p w14:paraId="232BA5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2BBBC" w14:textId="77777777" w:rsidR="00423986" w:rsidRDefault="00423986" w:rsidP="009139A6">
      <w:r>
        <w:separator/>
      </w:r>
    </w:p>
  </w:endnote>
  <w:endnote w:type="continuationSeparator" w:id="0">
    <w:p w14:paraId="44BCE1BD" w14:textId="77777777" w:rsidR="00423986" w:rsidRDefault="004239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DB1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BC4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0E9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A925D" w14:textId="77777777" w:rsidR="00423986" w:rsidRDefault="00423986" w:rsidP="009139A6">
      <w:r>
        <w:separator/>
      </w:r>
    </w:p>
  </w:footnote>
  <w:footnote w:type="continuationSeparator" w:id="0">
    <w:p w14:paraId="78D98885" w14:textId="77777777" w:rsidR="00423986" w:rsidRDefault="004239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845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C3A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B9C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86"/>
    <w:rsid w:val="000666E0"/>
    <w:rsid w:val="002510B7"/>
    <w:rsid w:val="00270799"/>
    <w:rsid w:val="003634FA"/>
    <w:rsid w:val="0042398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631A"/>
  <w15:chartTrackingRefBased/>
  <w15:docId w15:val="{974FB64A-17ED-4689-936A-39A1EC03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2024-10-30T19:55:00Z</dcterms:created>
  <dcterms:modified xsi:type="dcterms:W3CDTF">2024-10-30T19:55:00Z</dcterms:modified>
</cp:coreProperties>
</file>