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8077E" w14:textId="77777777" w:rsidR="00B9654D" w:rsidRDefault="00B9654D" w:rsidP="00B9654D">
      <w:pPr>
        <w:pStyle w:val="NoSpacing"/>
        <w:rPr>
          <w:lang w:val="en-GB"/>
        </w:rPr>
      </w:pPr>
      <w:r>
        <w:rPr>
          <w:u w:val="single"/>
          <w:lang w:val="en-GB"/>
        </w:rPr>
        <w:t>John WAYNFLET</w:t>
      </w:r>
      <w:r>
        <w:rPr>
          <w:lang w:val="en-GB"/>
        </w:rPr>
        <w:t xml:space="preserve">   </w:t>
      </w:r>
      <w:proofErr w:type="gramStart"/>
      <w:r>
        <w:rPr>
          <w:lang w:val="en-GB"/>
        </w:rPr>
        <w:t xml:space="preserve">   (</w:t>
      </w:r>
      <w:proofErr w:type="gramEnd"/>
      <w:r>
        <w:rPr>
          <w:lang w:val="en-GB"/>
        </w:rPr>
        <w:t>d.1463)</w:t>
      </w:r>
    </w:p>
    <w:p w14:paraId="32044EB5" w14:textId="77777777" w:rsidR="00B9654D" w:rsidRDefault="00B9654D" w:rsidP="00B9654D">
      <w:pPr>
        <w:pStyle w:val="NoSpacing"/>
        <w:rPr>
          <w:lang w:val="en-GB"/>
        </w:rPr>
      </w:pPr>
      <w:r>
        <w:rPr>
          <w:lang w:val="en-GB"/>
        </w:rPr>
        <w:t xml:space="preserve">of </w:t>
      </w:r>
      <w:proofErr w:type="spellStart"/>
      <w:r>
        <w:rPr>
          <w:lang w:val="en-GB"/>
        </w:rPr>
        <w:t>Caynham</w:t>
      </w:r>
      <w:proofErr w:type="spellEnd"/>
      <w:r>
        <w:rPr>
          <w:lang w:val="en-GB"/>
        </w:rPr>
        <w:t>.</w:t>
      </w:r>
    </w:p>
    <w:p w14:paraId="6A4C38BD" w14:textId="77777777" w:rsidR="00B9654D" w:rsidRDefault="00B9654D" w:rsidP="00B9654D">
      <w:pPr>
        <w:pStyle w:val="NoSpacing"/>
        <w:rPr>
          <w:lang w:val="en-GB"/>
        </w:rPr>
      </w:pPr>
    </w:p>
    <w:p w14:paraId="09299357" w14:textId="77777777" w:rsidR="00B9654D" w:rsidRDefault="00B9654D" w:rsidP="00B9654D">
      <w:pPr>
        <w:pStyle w:val="NoSpacing"/>
        <w:rPr>
          <w:lang w:val="en-GB"/>
        </w:rPr>
      </w:pPr>
    </w:p>
    <w:p w14:paraId="1B061A91" w14:textId="77777777" w:rsidR="00B9654D" w:rsidRDefault="00B9654D" w:rsidP="00B9654D">
      <w:pPr>
        <w:pStyle w:val="NoSpacing"/>
        <w:rPr>
          <w:lang w:val="en-GB"/>
        </w:rPr>
      </w:pPr>
      <w:r>
        <w:rPr>
          <w:lang w:val="en-GB"/>
        </w:rPr>
        <w:t>13 Nov.1463</w:t>
      </w:r>
      <w:r>
        <w:rPr>
          <w:lang w:val="en-GB"/>
        </w:rPr>
        <w:tab/>
        <w:t>Administration of his lands and possessions.    (W.Y.R. p.180)</w:t>
      </w:r>
    </w:p>
    <w:p w14:paraId="5435FBB9" w14:textId="77777777" w:rsidR="00B9654D" w:rsidRDefault="00B9654D" w:rsidP="00B9654D">
      <w:pPr>
        <w:pStyle w:val="NoSpacing"/>
        <w:rPr>
          <w:lang w:val="en-GB"/>
        </w:rPr>
      </w:pPr>
    </w:p>
    <w:p w14:paraId="3606DA40" w14:textId="77777777" w:rsidR="00B9654D" w:rsidRDefault="00B9654D" w:rsidP="00B9654D">
      <w:pPr>
        <w:pStyle w:val="NoSpacing"/>
        <w:rPr>
          <w:lang w:val="en-GB"/>
        </w:rPr>
      </w:pPr>
    </w:p>
    <w:p w14:paraId="3FEF8E42" w14:textId="77777777" w:rsidR="00B9654D" w:rsidRDefault="00B9654D" w:rsidP="00B9654D">
      <w:pPr>
        <w:pStyle w:val="NoSpacing"/>
        <w:rPr>
          <w:lang w:val="en-GB"/>
        </w:rPr>
      </w:pPr>
      <w:r>
        <w:rPr>
          <w:lang w:val="en-GB"/>
        </w:rPr>
        <w:t>30 October 2024</w:t>
      </w:r>
    </w:p>
    <w:p w14:paraId="6945C3F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D0B51" w14:textId="77777777" w:rsidR="00B9654D" w:rsidRDefault="00B9654D" w:rsidP="009139A6">
      <w:r>
        <w:separator/>
      </w:r>
    </w:p>
  </w:endnote>
  <w:endnote w:type="continuationSeparator" w:id="0">
    <w:p w14:paraId="0714766A" w14:textId="77777777" w:rsidR="00B9654D" w:rsidRDefault="00B9654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7D91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967F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17F6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DBE50" w14:textId="77777777" w:rsidR="00B9654D" w:rsidRDefault="00B9654D" w:rsidP="009139A6">
      <w:r>
        <w:separator/>
      </w:r>
    </w:p>
  </w:footnote>
  <w:footnote w:type="continuationSeparator" w:id="0">
    <w:p w14:paraId="7BA9CBBD" w14:textId="77777777" w:rsidR="00B9654D" w:rsidRDefault="00B9654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E404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F0B5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89BA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4D"/>
    <w:rsid w:val="000666E0"/>
    <w:rsid w:val="002510B7"/>
    <w:rsid w:val="00270799"/>
    <w:rsid w:val="003634FA"/>
    <w:rsid w:val="005C130B"/>
    <w:rsid w:val="00826F5C"/>
    <w:rsid w:val="009139A6"/>
    <w:rsid w:val="009411C2"/>
    <w:rsid w:val="009448BB"/>
    <w:rsid w:val="00947624"/>
    <w:rsid w:val="00A3176C"/>
    <w:rsid w:val="00AE65F8"/>
    <w:rsid w:val="00B9654D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37E28"/>
  <w15:chartTrackingRefBased/>
  <w15:docId w15:val="{1A23183B-F985-47A6-80E7-96175683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2024-10-30T19:55:00Z</dcterms:created>
  <dcterms:modified xsi:type="dcterms:W3CDTF">2024-10-30T19:56:00Z</dcterms:modified>
</cp:coreProperties>
</file>