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75F2C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WAYNFLETE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fl.1444)</w:t>
      </w:r>
    </w:p>
    <w:p w14:paraId="427AEF6E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of London.</w:t>
      </w:r>
    </w:p>
    <w:p w14:paraId="01401DA4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</w:p>
    <w:p w14:paraId="13BDC56B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</w:p>
    <w:p w14:paraId="724B4D1F" w14:textId="77777777" w:rsidR="00520DE3" w:rsidRDefault="00520DE3" w:rsidP="00520DE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12 Nov.1444</w:t>
      </w:r>
      <w:r>
        <w:rPr>
          <w:rFonts w:eastAsia="Times New Roman" w:cs="Times New Roman"/>
          <w:szCs w:val="24"/>
        </w:rPr>
        <w:tab/>
      </w:r>
      <w:r>
        <w:rPr>
          <w:rFonts w:cs="Times New Roman"/>
          <w:szCs w:val="24"/>
        </w:rPr>
        <w:t>He was elected a searcher of wine in the East.</w:t>
      </w:r>
    </w:p>
    <w:p w14:paraId="4DDA8CE5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545BFB57" w14:textId="77777777" w:rsidR="00520DE3" w:rsidRDefault="00520DE3" w:rsidP="00520DE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p.574)</w:t>
      </w:r>
    </w:p>
    <w:p w14:paraId="67C623C0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22 Nov.1445</w:t>
      </w:r>
      <w:r>
        <w:rPr>
          <w:rFonts w:eastAsia="Times New Roman" w:cs="Times New Roman"/>
          <w:szCs w:val="24"/>
        </w:rPr>
        <w:tab/>
        <w:t>Re-elected a searcher of wines.     (ibid.)</w:t>
      </w:r>
    </w:p>
    <w:p w14:paraId="37567336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15 Nov.1446</w:t>
      </w:r>
      <w:r>
        <w:rPr>
          <w:rFonts w:eastAsia="Times New Roman" w:cs="Times New Roman"/>
          <w:szCs w:val="24"/>
        </w:rPr>
        <w:tab/>
        <w:t>Elected again.   (ibid.)</w:t>
      </w:r>
    </w:p>
    <w:p w14:paraId="0A8EBF21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</w:p>
    <w:p w14:paraId="214706AB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</w:p>
    <w:p w14:paraId="3CD79202" w14:textId="77777777" w:rsidR="00520DE3" w:rsidRDefault="00520DE3" w:rsidP="00520DE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November 2024</w:t>
      </w:r>
    </w:p>
    <w:p w14:paraId="5FF5A9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D9C26" w14:textId="77777777" w:rsidR="00520DE3" w:rsidRDefault="00520DE3" w:rsidP="009139A6">
      <w:r>
        <w:separator/>
      </w:r>
    </w:p>
  </w:endnote>
  <w:endnote w:type="continuationSeparator" w:id="0">
    <w:p w14:paraId="2834DA88" w14:textId="77777777" w:rsidR="00520DE3" w:rsidRDefault="00520D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EA2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D77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81E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1E96D" w14:textId="77777777" w:rsidR="00520DE3" w:rsidRDefault="00520DE3" w:rsidP="009139A6">
      <w:r>
        <w:separator/>
      </w:r>
    </w:p>
  </w:footnote>
  <w:footnote w:type="continuationSeparator" w:id="0">
    <w:p w14:paraId="371C4D8C" w14:textId="77777777" w:rsidR="00520DE3" w:rsidRDefault="00520D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F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A65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662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E3"/>
    <w:rsid w:val="00030B35"/>
    <w:rsid w:val="000666E0"/>
    <w:rsid w:val="002510B7"/>
    <w:rsid w:val="00270799"/>
    <w:rsid w:val="00520DE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1E1E"/>
  <w15:chartTrackingRefBased/>
  <w15:docId w15:val="{0ADB8E81-6B51-4D41-B420-A709EF01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2024-11-28T21:18:00Z</dcterms:created>
  <dcterms:modified xsi:type="dcterms:W3CDTF">2024-11-28T21:19:00Z</dcterms:modified>
</cp:coreProperties>
</file>