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11FA" w14:textId="77777777" w:rsidR="00360754" w:rsidRDefault="00360754" w:rsidP="00360754">
      <w:pPr>
        <w:pStyle w:val="NoSpacing"/>
      </w:pPr>
      <w:r>
        <w:rPr>
          <w:u w:val="single"/>
        </w:rPr>
        <w:t>John WAYNFLETE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0C3671E7" w14:textId="77777777" w:rsidR="00360754" w:rsidRDefault="00360754" w:rsidP="00360754">
      <w:pPr>
        <w:pStyle w:val="NoSpacing"/>
      </w:pPr>
      <w:r>
        <w:t xml:space="preserve">of </w:t>
      </w:r>
      <w:proofErr w:type="spellStart"/>
      <w:r>
        <w:t>Westleton</w:t>
      </w:r>
      <w:proofErr w:type="spellEnd"/>
      <w:r>
        <w:t>, Suffolk. Merchant.</w:t>
      </w:r>
    </w:p>
    <w:p w14:paraId="1FBC5960" w14:textId="77777777" w:rsidR="00360754" w:rsidRDefault="00360754" w:rsidP="00360754">
      <w:pPr>
        <w:pStyle w:val="NoSpacing"/>
      </w:pPr>
    </w:p>
    <w:p w14:paraId="17BD8308" w14:textId="77777777" w:rsidR="00360754" w:rsidRDefault="00360754" w:rsidP="00360754">
      <w:pPr>
        <w:pStyle w:val="NoSpacing"/>
      </w:pPr>
    </w:p>
    <w:p w14:paraId="5C588480" w14:textId="77777777" w:rsidR="00360754" w:rsidRDefault="00360754" w:rsidP="00360754">
      <w:pPr>
        <w:pStyle w:val="NoSpacing"/>
      </w:pPr>
      <w:r>
        <w:tab/>
        <w:t>1453</w:t>
      </w:r>
      <w:r>
        <w:tab/>
        <w:t>William Baldry of Ipswich, merchant(q.v.), brought a plaint of debt</w:t>
      </w:r>
    </w:p>
    <w:p w14:paraId="4ADFFDFD" w14:textId="77777777" w:rsidR="00360754" w:rsidRDefault="00360754" w:rsidP="00360754">
      <w:pPr>
        <w:pStyle w:val="NoSpacing"/>
      </w:pPr>
      <w:r>
        <w:tab/>
      </w:r>
      <w:r>
        <w:tab/>
        <w:t>against him.</w:t>
      </w:r>
    </w:p>
    <w:p w14:paraId="0E1FA46F" w14:textId="77777777" w:rsidR="00360754" w:rsidRDefault="00360754" w:rsidP="00360754">
      <w:pPr>
        <w:pStyle w:val="NoSpacing"/>
      </w:pPr>
      <w:r>
        <w:tab/>
      </w:r>
      <w:r>
        <w:tab/>
        <w:t xml:space="preserve">( </w:t>
      </w:r>
      <w:hyperlink r:id="rId6" w:history="1">
        <w:r w:rsidRPr="008A2C81">
          <w:rPr>
            <w:rStyle w:val="Hyperlink"/>
          </w:rPr>
          <w:t>https://waalt.uh.edu/index.php/CP40/768</w:t>
        </w:r>
      </w:hyperlink>
      <w:r>
        <w:t xml:space="preserve"> )</w:t>
      </w:r>
    </w:p>
    <w:p w14:paraId="6EF401C6" w14:textId="77777777" w:rsidR="00360754" w:rsidRDefault="00360754" w:rsidP="00360754">
      <w:pPr>
        <w:pStyle w:val="NoSpacing"/>
      </w:pPr>
    </w:p>
    <w:p w14:paraId="21F505C3" w14:textId="77777777" w:rsidR="00360754" w:rsidRDefault="00360754" w:rsidP="00360754">
      <w:pPr>
        <w:pStyle w:val="NoSpacing"/>
      </w:pPr>
    </w:p>
    <w:p w14:paraId="4FEAD4FE" w14:textId="77777777" w:rsidR="00360754" w:rsidRDefault="00360754" w:rsidP="00360754">
      <w:pPr>
        <w:pStyle w:val="NoSpacing"/>
      </w:pPr>
      <w:r>
        <w:t>14 October 2024</w:t>
      </w:r>
    </w:p>
    <w:p w14:paraId="2A062E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FB5E3" w14:textId="77777777" w:rsidR="00360754" w:rsidRDefault="00360754" w:rsidP="009139A6">
      <w:r>
        <w:separator/>
      </w:r>
    </w:p>
  </w:endnote>
  <w:endnote w:type="continuationSeparator" w:id="0">
    <w:p w14:paraId="467BFF85" w14:textId="77777777" w:rsidR="00360754" w:rsidRDefault="003607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AB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5F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76A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ACF05" w14:textId="77777777" w:rsidR="00360754" w:rsidRDefault="00360754" w:rsidP="009139A6">
      <w:r>
        <w:separator/>
      </w:r>
    </w:p>
  </w:footnote>
  <w:footnote w:type="continuationSeparator" w:id="0">
    <w:p w14:paraId="48618553" w14:textId="77777777" w:rsidR="00360754" w:rsidRDefault="003607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0E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A24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CE5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4"/>
    <w:rsid w:val="000666E0"/>
    <w:rsid w:val="002510B7"/>
    <w:rsid w:val="00270799"/>
    <w:rsid w:val="0036075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0607"/>
  <w15:chartTrackingRefBased/>
  <w15:docId w15:val="{529B6CB3-B7C8-49C0-9455-FED542EB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0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2024-10-15T17:24:00Z</dcterms:created>
  <dcterms:modified xsi:type="dcterms:W3CDTF">2024-10-15T17:25:00Z</dcterms:modified>
</cp:coreProperties>
</file>