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08098" w14:textId="3C42D037" w:rsidR="00BA00AB" w:rsidRDefault="009B5C6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WAYTE</w:t>
      </w:r>
      <w:r>
        <w:rPr>
          <w:rFonts w:cs="Times New Roman"/>
          <w:szCs w:val="24"/>
        </w:rPr>
        <w:t xml:space="preserve">         (fl.1478)</w:t>
      </w:r>
    </w:p>
    <w:p w14:paraId="6730D5DD" w14:textId="6928A9C1" w:rsidR="009B5C62" w:rsidRDefault="009B5C6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parish church of Fareway, in the diocese of Exeter.</w:t>
      </w:r>
    </w:p>
    <w:p w14:paraId="5B9809EE" w14:textId="77777777" w:rsidR="009B5C62" w:rsidRDefault="009B5C62" w:rsidP="009139A6">
      <w:pPr>
        <w:pStyle w:val="NoSpacing"/>
        <w:rPr>
          <w:rFonts w:cs="Times New Roman"/>
          <w:szCs w:val="24"/>
        </w:rPr>
      </w:pPr>
    </w:p>
    <w:p w14:paraId="0FC19BBC" w14:textId="77777777" w:rsidR="009B5C62" w:rsidRDefault="009B5C62" w:rsidP="009139A6">
      <w:pPr>
        <w:pStyle w:val="NoSpacing"/>
        <w:rPr>
          <w:rFonts w:cs="Times New Roman"/>
          <w:szCs w:val="24"/>
        </w:rPr>
      </w:pPr>
    </w:p>
    <w:p w14:paraId="7D0539CE" w14:textId="1EB824CF" w:rsidR="009B5C62" w:rsidRDefault="009B5C6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Feb.1478</w:t>
      </w:r>
      <w:r>
        <w:rPr>
          <w:rFonts w:cs="Times New Roman"/>
          <w:szCs w:val="24"/>
        </w:rPr>
        <w:tab/>
        <w:t>He had died by this date.</w:t>
      </w:r>
    </w:p>
    <w:p w14:paraId="6857EE4A" w14:textId="245AA273" w:rsidR="009B5C62" w:rsidRDefault="009B5C6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p.65)</w:t>
      </w:r>
    </w:p>
    <w:p w14:paraId="3E8616FC" w14:textId="77777777" w:rsidR="009B5C62" w:rsidRDefault="009B5C62" w:rsidP="009139A6">
      <w:pPr>
        <w:pStyle w:val="NoSpacing"/>
        <w:rPr>
          <w:rFonts w:cs="Times New Roman"/>
          <w:szCs w:val="24"/>
        </w:rPr>
      </w:pPr>
    </w:p>
    <w:p w14:paraId="7FB971FA" w14:textId="77777777" w:rsidR="009B5C62" w:rsidRDefault="009B5C62" w:rsidP="009139A6">
      <w:pPr>
        <w:pStyle w:val="NoSpacing"/>
        <w:rPr>
          <w:rFonts w:cs="Times New Roman"/>
          <w:szCs w:val="24"/>
        </w:rPr>
      </w:pPr>
    </w:p>
    <w:p w14:paraId="7AC5E3E8" w14:textId="5DAA5D3B" w:rsidR="009B5C62" w:rsidRPr="009B5C62" w:rsidRDefault="009B5C6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2024</w:t>
      </w:r>
    </w:p>
    <w:sectPr w:rsidR="009B5C62" w:rsidRPr="009B5C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65E69" w14:textId="77777777" w:rsidR="009B5C62" w:rsidRDefault="009B5C62" w:rsidP="009139A6">
      <w:r>
        <w:separator/>
      </w:r>
    </w:p>
  </w:endnote>
  <w:endnote w:type="continuationSeparator" w:id="0">
    <w:p w14:paraId="6556376E" w14:textId="77777777" w:rsidR="009B5C62" w:rsidRDefault="009B5C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2DF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B72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F2B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53DD3" w14:textId="77777777" w:rsidR="009B5C62" w:rsidRDefault="009B5C62" w:rsidP="009139A6">
      <w:r>
        <w:separator/>
      </w:r>
    </w:p>
  </w:footnote>
  <w:footnote w:type="continuationSeparator" w:id="0">
    <w:p w14:paraId="1D982972" w14:textId="77777777" w:rsidR="009B5C62" w:rsidRDefault="009B5C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5B7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F8E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529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6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B5C62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662DE"/>
  <w15:chartTrackingRefBased/>
  <w15:docId w15:val="{4F33E236-2B56-4C2A-A015-A2780E66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2024-09-18T20:50:00Z</dcterms:created>
  <dcterms:modified xsi:type="dcterms:W3CDTF">2024-09-18T20:52:00Z</dcterms:modified>
</cp:coreProperties>
</file>