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D3950" w14:textId="77777777" w:rsidR="00E1183E" w:rsidRDefault="00E1183E" w:rsidP="00E118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WAYTE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7F1CBD47" w14:textId="77777777" w:rsidR="00E1183E" w:rsidRDefault="00E1183E" w:rsidP="00E118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0C963984" w14:textId="77777777" w:rsidR="00E1183E" w:rsidRDefault="00E1183E" w:rsidP="00E118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A294601" w14:textId="77777777" w:rsidR="00E1183E" w:rsidRDefault="00E1183E" w:rsidP="00E118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C6F9864" w14:textId="77777777" w:rsidR="00E1183E" w:rsidRDefault="00E1183E" w:rsidP="00E118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035E9E8" w14:textId="77777777" w:rsidR="00E1183E" w:rsidRDefault="00E1183E" w:rsidP="00E118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F5B17E3" w14:textId="77777777" w:rsidR="00E1183E" w:rsidRPr="00065994" w:rsidRDefault="00E1183E" w:rsidP="00E1183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4B0388E" w14:textId="77777777" w:rsidR="00E1183E" w:rsidRDefault="00E1183E" w:rsidP="00E1183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77686B1" w14:textId="77777777" w:rsidR="00E1183E" w:rsidRDefault="00E1183E" w:rsidP="00E118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919E560" w14:textId="77777777" w:rsidR="00E1183E" w:rsidRDefault="00E1183E" w:rsidP="00E118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181931B" w14:textId="77777777" w:rsidR="00E1183E" w:rsidRDefault="00E1183E" w:rsidP="00E118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September 2024</w:t>
      </w:r>
    </w:p>
    <w:p w14:paraId="7CD7BE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F96D5" w14:textId="77777777" w:rsidR="00E1183E" w:rsidRDefault="00E1183E" w:rsidP="009139A6">
      <w:r>
        <w:separator/>
      </w:r>
    </w:p>
  </w:endnote>
  <w:endnote w:type="continuationSeparator" w:id="0">
    <w:p w14:paraId="4EC933DF" w14:textId="77777777" w:rsidR="00E1183E" w:rsidRDefault="00E118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32E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95F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47B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64A8E" w14:textId="77777777" w:rsidR="00E1183E" w:rsidRDefault="00E1183E" w:rsidP="009139A6">
      <w:r>
        <w:separator/>
      </w:r>
    </w:p>
  </w:footnote>
  <w:footnote w:type="continuationSeparator" w:id="0">
    <w:p w14:paraId="6C47FCF9" w14:textId="77777777" w:rsidR="00E1183E" w:rsidRDefault="00E118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290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9C6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41B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3E"/>
    <w:rsid w:val="000666E0"/>
    <w:rsid w:val="002510B7"/>
    <w:rsid w:val="00270799"/>
    <w:rsid w:val="005C130B"/>
    <w:rsid w:val="007D101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18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1BF4"/>
  <w15:chartTrackingRefBased/>
  <w15:docId w15:val="{26338F49-556A-407B-8260-BA33F088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2024-12-15T14:05:00Z</dcterms:created>
  <dcterms:modified xsi:type="dcterms:W3CDTF">2024-12-15T14:05:00Z</dcterms:modified>
</cp:coreProperties>
</file>