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32EF4" w14:textId="77777777" w:rsidR="00194582" w:rsidRDefault="00194582" w:rsidP="001945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WAYTEHEDE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365D0BA7" w14:textId="77777777" w:rsidR="00194582" w:rsidRDefault="00194582" w:rsidP="001945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Salisbury. Cordwainer.</w:t>
      </w:r>
    </w:p>
    <w:p w14:paraId="2A94C44F" w14:textId="77777777" w:rsidR="00194582" w:rsidRDefault="00194582" w:rsidP="00194582">
      <w:pPr>
        <w:pStyle w:val="NoSpacing"/>
        <w:rPr>
          <w:rFonts w:cs="Times New Roman"/>
          <w:szCs w:val="24"/>
        </w:rPr>
      </w:pPr>
    </w:p>
    <w:p w14:paraId="283BDED8" w14:textId="77777777" w:rsidR="00194582" w:rsidRDefault="00194582" w:rsidP="00194582">
      <w:pPr>
        <w:pStyle w:val="NoSpacing"/>
        <w:rPr>
          <w:rFonts w:cs="Times New Roman"/>
          <w:szCs w:val="24"/>
        </w:rPr>
      </w:pPr>
    </w:p>
    <w:p w14:paraId="1BE0DDA3" w14:textId="77777777" w:rsidR="00194582" w:rsidRDefault="00194582" w:rsidP="001945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>Thomas Herde(q.v.) brought a plaint of debt against him and five others.</w:t>
      </w:r>
    </w:p>
    <w:p w14:paraId="1CA36F8A" w14:textId="77777777" w:rsidR="00194582" w:rsidRDefault="00194582" w:rsidP="001945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44D0F">
          <w:rPr>
            <w:rStyle w:val="Hyperlink"/>
            <w:rFonts w:cs="Times New Roman"/>
            <w:szCs w:val="24"/>
          </w:rPr>
          <w:t>https://waalt.uh.edu/index.php/CP40/788</w:t>
        </w:r>
      </w:hyperlink>
      <w:r>
        <w:rPr>
          <w:rFonts w:cs="Times New Roman"/>
          <w:szCs w:val="24"/>
        </w:rPr>
        <w:t xml:space="preserve"> )</w:t>
      </w:r>
    </w:p>
    <w:p w14:paraId="44FAB2E3" w14:textId="77777777" w:rsidR="00194582" w:rsidRDefault="00194582" w:rsidP="00194582">
      <w:pPr>
        <w:pStyle w:val="NoSpacing"/>
        <w:rPr>
          <w:rFonts w:cs="Times New Roman"/>
          <w:szCs w:val="24"/>
        </w:rPr>
      </w:pPr>
    </w:p>
    <w:p w14:paraId="60AD7951" w14:textId="77777777" w:rsidR="00194582" w:rsidRDefault="00194582" w:rsidP="00194582">
      <w:pPr>
        <w:pStyle w:val="NoSpacing"/>
        <w:rPr>
          <w:rFonts w:cs="Times New Roman"/>
          <w:szCs w:val="24"/>
        </w:rPr>
      </w:pPr>
    </w:p>
    <w:p w14:paraId="7A1403DF" w14:textId="77777777" w:rsidR="00194582" w:rsidRDefault="00194582" w:rsidP="001945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October 2024</w:t>
      </w:r>
    </w:p>
    <w:p w14:paraId="544412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12328" w14:textId="77777777" w:rsidR="00194582" w:rsidRDefault="00194582" w:rsidP="009139A6">
      <w:r>
        <w:separator/>
      </w:r>
    </w:p>
  </w:endnote>
  <w:endnote w:type="continuationSeparator" w:id="0">
    <w:p w14:paraId="6D2B3D5C" w14:textId="77777777" w:rsidR="00194582" w:rsidRDefault="001945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80B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D7E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960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6ADA9" w14:textId="77777777" w:rsidR="00194582" w:rsidRDefault="00194582" w:rsidP="009139A6">
      <w:r>
        <w:separator/>
      </w:r>
    </w:p>
  </w:footnote>
  <w:footnote w:type="continuationSeparator" w:id="0">
    <w:p w14:paraId="043C1F8F" w14:textId="77777777" w:rsidR="00194582" w:rsidRDefault="001945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808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5AC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9B1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82"/>
    <w:rsid w:val="000666E0"/>
    <w:rsid w:val="00194582"/>
    <w:rsid w:val="002510B7"/>
    <w:rsid w:val="00270799"/>
    <w:rsid w:val="005C130B"/>
    <w:rsid w:val="00826F5C"/>
    <w:rsid w:val="009139A6"/>
    <w:rsid w:val="009411C2"/>
    <w:rsid w:val="009448BB"/>
    <w:rsid w:val="00947624"/>
    <w:rsid w:val="009B657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4846"/>
  <w15:chartTrackingRefBased/>
  <w15:docId w15:val="{9B318559-4EC8-4295-B175-1C20059D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945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2024-10-18T20:50:00Z</dcterms:created>
  <dcterms:modified xsi:type="dcterms:W3CDTF">2024-10-18T20:50:00Z</dcterms:modified>
</cp:coreProperties>
</file>