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307C" w14:textId="77777777" w:rsidR="003F28AD" w:rsidRDefault="003F28AD" w:rsidP="003F28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WAYTT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fl.1497-1506)</w:t>
      </w:r>
    </w:p>
    <w:p w14:paraId="72DDE673" w14:textId="77777777" w:rsidR="003F28AD" w:rsidRDefault="003F28AD" w:rsidP="003F28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5DECF13" w14:textId="77777777" w:rsidR="003F28AD" w:rsidRDefault="003F28AD" w:rsidP="003F28AD">
      <w:pPr>
        <w:pStyle w:val="NoSpacing"/>
        <w:rPr>
          <w:rFonts w:cs="Times New Roman"/>
          <w:szCs w:val="24"/>
        </w:rPr>
      </w:pPr>
    </w:p>
    <w:p w14:paraId="0FBAEB24" w14:textId="77777777" w:rsidR="003F28AD" w:rsidRDefault="003F28AD" w:rsidP="003F28AD">
      <w:pPr>
        <w:pStyle w:val="NoSpacing"/>
        <w:rPr>
          <w:rFonts w:cs="Times New Roman"/>
          <w:szCs w:val="24"/>
        </w:rPr>
      </w:pPr>
    </w:p>
    <w:p w14:paraId="10DB7263" w14:textId="77777777" w:rsidR="003F28AD" w:rsidRDefault="003F28AD" w:rsidP="003F28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 Fellow of Merton.</w:t>
      </w:r>
    </w:p>
    <w:p w14:paraId="4DBFFD2E" w14:textId="77777777" w:rsidR="003F28AD" w:rsidRDefault="003F28AD" w:rsidP="003F28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5960B6E9" w14:textId="77777777" w:rsidR="003F28AD" w:rsidRDefault="003F28AD" w:rsidP="003F28A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6E55E361" w14:textId="77777777" w:rsidR="003F28AD" w:rsidRDefault="003F28AD" w:rsidP="003F28A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p.245)</w:t>
      </w:r>
    </w:p>
    <w:p w14:paraId="7000FF2A" w14:textId="77777777" w:rsidR="003F28AD" w:rsidRDefault="003F28AD" w:rsidP="003F28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1506</w:t>
      </w:r>
      <w:r>
        <w:rPr>
          <w:rFonts w:cs="Times New Roman"/>
          <w:szCs w:val="24"/>
        </w:rPr>
        <w:tab/>
        <w:t>He became Chaplain and Librarian of the University.   (ibid.)</w:t>
      </w:r>
    </w:p>
    <w:p w14:paraId="7149E311" w14:textId="77777777" w:rsidR="003F28AD" w:rsidRDefault="003F28AD" w:rsidP="003F28AD">
      <w:pPr>
        <w:pStyle w:val="NoSpacing"/>
        <w:rPr>
          <w:rFonts w:cs="Times New Roman"/>
          <w:szCs w:val="24"/>
        </w:rPr>
      </w:pPr>
    </w:p>
    <w:p w14:paraId="3A990A46" w14:textId="77777777" w:rsidR="003F28AD" w:rsidRDefault="003F28AD" w:rsidP="003F28AD">
      <w:pPr>
        <w:pStyle w:val="NoSpacing"/>
        <w:rPr>
          <w:rFonts w:cs="Times New Roman"/>
          <w:szCs w:val="24"/>
        </w:rPr>
      </w:pPr>
    </w:p>
    <w:p w14:paraId="1C2BE617" w14:textId="77777777" w:rsidR="003F28AD" w:rsidRDefault="003F28AD" w:rsidP="003F28A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February 2025</w:t>
      </w:r>
    </w:p>
    <w:p w14:paraId="4F604F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8B3C" w14:textId="77777777" w:rsidR="003F28AD" w:rsidRDefault="003F28AD" w:rsidP="009139A6">
      <w:r>
        <w:separator/>
      </w:r>
    </w:p>
  </w:endnote>
  <w:endnote w:type="continuationSeparator" w:id="0">
    <w:p w14:paraId="713641BE" w14:textId="77777777" w:rsidR="003F28AD" w:rsidRDefault="003F28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12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8C6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7C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495E" w14:textId="77777777" w:rsidR="003F28AD" w:rsidRDefault="003F28AD" w:rsidP="009139A6">
      <w:r>
        <w:separator/>
      </w:r>
    </w:p>
  </w:footnote>
  <w:footnote w:type="continuationSeparator" w:id="0">
    <w:p w14:paraId="3D413371" w14:textId="77777777" w:rsidR="003F28AD" w:rsidRDefault="003F28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FB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61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7A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AD"/>
    <w:rsid w:val="000666E0"/>
    <w:rsid w:val="00160E94"/>
    <w:rsid w:val="002510B7"/>
    <w:rsid w:val="00270799"/>
    <w:rsid w:val="003F28A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5E8B"/>
  <w15:chartTrackingRefBased/>
  <w15:docId w15:val="{ABA672D1-2800-4797-BA9D-25D86504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2025-02-07T21:32:00Z</dcterms:created>
  <dcterms:modified xsi:type="dcterms:W3CDTF">2025-02-07T21:34:00Z</dcterms:modified>
</cp:coreProperties>
</file>