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3B95C" w14:textId="77777777" w:rsidR="00482900" w:rsidRDefault="00482900" w:rsidP="004829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WEBBER</w:t>
      </w:r>
      <w:r>
        <w:rPr>
          <w:rFonts w:cs="Times New Roman"/>
          <w:szCs w:val="24"/>
        </w:rPr>
        <w:t xml:space="preserve">        (fl.1444)</w:t>
      </w:r>
    </w:p>
    <w:p w14:paraId="1C3AF39D" w14:textId="77777777" w:rsidR="00482900" w:rsidRDefault="00482900" w:rsidP="004829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Launceston Priory.</w:t>
      </w:r>
    </w:p>
    <w:p w14:paraId="1CA084CF" w14:textId="77777777" w:rsidR="00482900" w:rsidRDefault="00482900" w:rsidP="00482900">
      <w:pPr>
        <w:pStyle w:val="NoSpacing"/>
        <w:rPr>
          <w:rFonts w:cs="Times New Roman"/>
          <w:szCs w:val="24"/>
        </w:rPr>
      </w:pPr>
    </w:p>
    <w:p w14:paraId="5513CA92" w14:textId="77777777" w:rsidR="00482900" w:rsidRDefault="00482900" w:rsidP="00482900">
      <w:pPr>
        <w:pStyle w:val="NoSpacing"/>
        <w:rPr>
          <w:rFonts w:cs="Times New Roman"/>
          <w:szCs w:val="24"/>
        </w:rPr>
      </w:pPr>
    </w:p>
    <w:p w14:paraId="734F26EA" w14:textId="35A63B6B" w:rsidR="00482900" w:rsidRDefault="00482900" w:rsidP="004829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Dec.1444</w:t>
      </w:r>
      <w:r>
        <w:rPr>
          <w:rFonts w:cs="Times New Roman"/>
          <w:szCs w:val="24"/>
        </w:rPr>
        <w:tab/>
        <w:t xml:space="preserve">He was ordained </w:t>
      </w:r>
      <w:r w:rsidR="008204BC">
        <w:rPr>
          <w:rFonts w:cs="Times New Roman"/>
          <w:szCs w:val="24"/>
        </w:rPr>
        <w:t>priest</w:t>
      </w:r>
      <w:r>
        <w:rPr>
          <w:rFonts w:cs="Times New Roman"/>
          <w:szCs w:val="24"/>
        </w:rPr>
        <w:t xml:space="preserve"> in the parochial church of Chudleigh, Devon.</w:t>
      </w:r>
    </w:p>
    <w:p w14:paraId="3E94E415" w14:textId="77777777" w:rsidR="00482900" w:rsidRDefault="00482900" w:rsidP="004829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Register of Edmund Lacy, Bishop of Exeter 1420-55 part 4” </w:t>
      </w:r>
    </w:p>
    <w:p w14:paraId="70FEC3E1" w14:textId="77777777" w:rsidR="00482900" w:rsidRDefault="00482900" w:rsidP="00482900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ed.  G.R. Dunstan pub. by The Canterbury and York Society 1971 p.201)</w:t>
      </w:r>
    </w:p>
    <w:p w14:paraId="78AD8F2A" w14:textId="77777777" w:rsidR="00482900" w:rsidRDefault="00482900" w:rsidP="00482900">
      <w:pPr>
        <w:pStyle w:val="NoSpacing"/>
        <w:rPr>
          <w:rFonts w:cs="Times New Roman"/>
          <w:szCs w:val="24"/>
        </w:rPr>
      </w:pPr>
    </w:p>
    <w:p w14:paraId="355A24FC" w14:textId="77777777" w:rsidR="00482900" w:rsidRDefault="00482900" w:rsidP="00482900">
      <w:pPr>
        <w:pStyle w:val="NoSpacing"/>
        <w:rPr>
          <w:rFonts w:cs="Times New Roman"/>
          <w:szCs w:val="24"/>
        </w:rPr>
      </w:pPr>
    </w:p>
    <w:p w14:paraId="5E49B295" w14:textId="77777777" w:rsidR="00482900" w:rsidRDefault="00482900" w:rsidP="004829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December 2024</w:t>
      </w:r>
    </w:p>
    <w:p w14:paraId="791F9D8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02184" w14:textId="77777777" w:rsidR="00482900" w:rsidRDefault="00482900" w:rsidP="009139A6">
      <w:r>
        <w:separator/>
      </w:r>
    </w:p>
  </w:endnote>
  <w:endnote w:type="continuationSeparator" w:id="0">
    <w:p w14:paraId="6CF5EF1D" w14:textId="77777777" w:rsidR="00482900" w:rsidRDefault="0048290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3688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EFB7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4DAC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7B23C" w14:textId="77777777" w:rsidR="00482900" w:rsidRDefault="00482900" w:rsidP="009139A6">
      <w:r>
        <w:separator/>
      </w:r>
    </w:p>
  </w:footnote>
  <w:footnote w:type="continuationSeparator" w:id="0">
    <w:p w14:paraId="366CD99E" w14:textId="77777777" w:rsidR="00482900" w:rsidRDefault="0048290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71D8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3E72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3926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900"/>
    <w:rsid w:val="000666E0"/>
    <w:rsid w:val="002510B7"/>
    <w:rsid w:val="00270799"/>
    <w:rsid w:val="00482900"/>
    <w:rsid w:val="005C130B"/>
    <w:rsid w:val="008204BC"/>
    <w:rsid w:val="00826F5C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A82A1"/>
  <w15:chartTrackingRefBased/>
  <w15:docId w15:val="{D643225B-B4D9-4C3D-AFAD-0403B31E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2024-12-20T10:56:00Z</dcterms:created>
  <dcterms:modified xsi:type="dcterms:W3CDTF">2024-12-20T11:25:00Z</dcterms:modified>
</cp:coreProperties>
</file>