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134C9" w14:textId="77777777" w:rsidR="00DB750E" w:rsidRDefault="00DB750E" w:rsidP="00DB75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Richard WEDERBY (alias </w:t>
      </w:r>
      <w:proofErr w:type="gramStart"/>
      <w:r>
        <w:rPr>
          <w:rFonts w:cs="Times New Roman"/>
          <w:szCs w:val="24"/>
          <w:u w:val="single"/>
        </w:rPr>
        <w:t>GASCOIGN)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(d.1486-7)</w:t>
      </w:r>
    </w:p>
    <w:p w14:paraId="6C02D25E" w14:textId="77777777" w:rsidR="00DB750E" w:rsidRDefault="00DB750E" w:rsidP="00DB75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Vintner.</w:t>
      </w:r>
    </w:p>
    <w:p w14:paraId="434D47B3" w14:textId="77777777" w:rsidR="00DB750E" w:rsidRDefault="00DB750E" w:rsidP="00DB750E">
      <w:pPr>
        <w:pStyle w:val="NoSpacing"/>
        <w:rPr>
          <w:rFonts w:cs="Times New Roman"/>
          <w:szCs w:val="24"/>
        </w:rPr>
      </w:pPr>
    </w:p>
    <w:p w14:paraId="06C47912" w14:textId="77777777" w:rsidR="00DB750E" w:rsidRDefault="00DB750E" w:rsidP="00DB750E">
      <w:pPr>
        <w:pStyle w:val="NoSpacing"/>
        <w:rPr>
          <w:rFonts w:cs="Times New Roman"/>
          <w:szCs w:val="24"/>
        </w:rPr>
      </w:pPr>
    </w:p>
    <w:p w14:paraId="3A654F40" w14:textId="77777777" w:rsidR="00DB750E" w:rsidRDefault="00DB750E" w:rsidP="00DB75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Oct.1486</w:t>
      </w:r>
      <w:r>
        <w:rPr>
          <w:rFonts w:cs="Times New Roman"/>
          <w:szCs w:val="24"/>
        </w:rPr>
        <w:tab/>
        <w:t>He made his Will.     (W.Y.R. p.180)</w:t>
      </w:r>
    </w:p>
    <w:p w14:paraId="5B9E2E6E" w14:textId="77777777" w:rsidR="00DB750E" w:rsidRDefault="00DB750E" w:rsidP="00DB75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Feb.1487</w:t>
      </w:r>
      <w:r>
        <w:rPr>
          <w:rFonts w:cs="Times New Roman"/>
          <w:szCs w:val="24"/>
        </w:rPr>
        <w:tab/>
        <w:t>Probate of his Will.   (ibid.)</w:t>
      </w:r>
    </w:p>
    <w:p w14:paraId="5E68062E" w14:textId="77777777" w:rsidR="00DB750E" w:rsidRDefault="00DB750E" w:rsidP="00DB750E">
      <w:pPr>
        <w:pStyle w:val="NoSpacing"/>
        <w:rPr>
          <w:rFonts w:cs="Times New Roman"/>
          <w:szCs w:val="24"/>
        </w:rPr>
      </w:pPr>
    </w:p>
    <w:p w14:paraId="57C1F2D8" w14:textId="77777777" w:rsidR="00DB750E" w:rsidRDefault="00DB750E" w:rsidP="00DB750E">
      <w:pPr>
        <w:pStyle w:val="NoSpacing"/>
        <w:rPr>
          <w:rFonts w:cs="Times New Roman"/>
          <w:szCs w:val="24"/>
        </w:rPr>
      </w:pPr>
    </w:p>
    <w:p w14:paraId="468E2408" w14:textId="77777777" w:rsidR="00DB750E" w:rsidRDefault="00DB750E" w:rsidP="00DB75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04B60E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7DFC2" w14:textId="77777777" w:rsidR="00DB750E" w:rsidRDefault="00DB750E" w:rsidP="009139A6">
      <w:r>
        <w:separator/>
      </w:r>
    </w:p>
  </w:endnote>
  <w:endnote w:type="continuationSeparator" w:id="0">
    <w:p w14:paraId="172B18CD" w14:textId="77777777" w:rsidR="00DB750E" w:rsidRDefault="00DB75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1E4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90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23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32AC1" w14:textId="77777777" w:rsidR="00DB750E" w:rsidRDefault="00DB750E" w:rsidP="009139A6">
      <w:r>
        <w:separator/>
      </w:r>
    </w:p>
  </w:footnote>
  <w:footnote w:type="continuationSeparator" w:id="0">
    <w:p w14:paraId="523C5B35" w14:textId="77777777" w:rsidR="00DB750E" w:rsidRDefault="00DB75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3C8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AC5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FE0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E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750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CAD8"/>
  <w15:chartTrackingRefBased/>
  <w15:docId w15:val="{FBA2AC84-22BA-4871-9A2B-B70CB46C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2024-11-08T15:20:00Z</dcterms:created>
  <dcterms:modified xsi:type="dcterms:W3CDTF">2024-11-08T15:21:00Z</dcterms:modified>
</cp:coreProperties>
</file>