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484" w14:textId="77777777" w:rsidR="008864EF" w:rsidRDefault="008864EF" w:rsidP="008864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WEDHOM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047AB7DC" w14:textId="77777777" w:rsidR="008864EF" w:rsidRDefault="008864EF" w:rsidP="008864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Caldeston</w:t>
      </w:r>
      <w:proofErr w:type="spellEnd"/>
      <w:r>
        <w:rPr>
          <w:rFonts w:cs="Times New Roman"/>
          <w:szCs w:val="24"/>
        </w:rPr>
        <w:t>. Yeoman.</w:t>
      </w:r>
    </w:p>
    <w:p w14:paraId="72EC2678" w14:textId="77777777" w:rsidR="008864EF" w:rsidRDefault="008864EF" w:rsidP="008864EF">
      <w:pPr>
        <w:pStyle w:val="NoSpacing"/>
        <w:rPr>
          <w:rFonts w:cs="Times New Roman"/>
          <w:szCs w:val="24"/>
        </w:rPr>
      </w:pPr>
    </w:p>
    <w:p w14:paraId="688CC898" w14:textId="77777777" w:rsidR="008864EF" w:rsidRDefault="008864EF" w:rsidP="008864EF">
      <w:pPr>
        <w:pStyle w:val="NoSpacing"/>
        <w:rPr>
          <w:rFonts w:cs="Times New Roman"/>
          <w:szCs w:val="24"/>
        </w:rPr>
      </w:pPr>
    </w:p>
    <w:p w14:paraId="7BF86AEC" w14:textId="77777777" w:rsidR="008864EF" w:rsidRDefault="008864EF" w:rsidP="008864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John Ormond(q.v.) brought a plaint of debt against him and William</w:t>
      </w:r>
    </w:p>
    <w:p w14:paraId="042ADBAB" w14:textId="77777777" w:rsidR="008864EF" w:rsidRDefault="008864EF" w:rsidP="008864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Penyston</w:t>
      </w:r>
      <w:proofErr w:type="spellEnd"/>
      <w:r>
        <w:rPr>
          <w:rFonts w:cs="Times New Roman"/>
          <w:szCs w:val="24"/>
        </w:rPr>
        <w:t xml:space="preserve"> of Chesterfield(q.v.).</w:t>
      </w:r>
    </w:p>
    <w:p w14:paraId="7B39F361" w14:textId="77777777" w:rsidR="008864EF" w:rsidRDefault="008864EF" w:rsidP="008864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689">
          <w:rPr>
            <w:rStyle w:val="Hyperlink"/>
            <w:rFonts w:cs="Times New Roman"/>
            <w:szCs w:val="24"/>
          </w:rPr>
          <w:t>http://aalt.law.uh.edu/Indices/CP40Indices/CP40no919/CP40no919Pl.htm</w:t>
        </w:r>
      </w:hyperlink>
      <w:r>
        <w:rPr>
          <w:rFonts w:cs="Times New Roman"/>
          <w:szCs w:val="24"/>
        </w:rPr>
        <w:t xml:space="preserve"> )</w:t>
      </w:r>
    </w:p>
    <w:p w14:paraId="793ABC48" w14:textId="77777777" w:rsidR="008864EF" w:rsidRDefault="008864EF" w:rsidP="008864EF">
      <w:pPr>
        <w:pStyle w:val="NoSpacing"/>
        <w:rPr>
          <w:rFonts w:cs="Times New Roman"/>
          <w:szCs w:val="24"/>
        </w:rPr>
      </w:pPr>
    </w:p>
    <w:p w14:paraId="5D5613A9" w14:textId="77777777" w:rsidR="008864EF" w:rsidRDefault="008864EF" w:rsidP="008864EF">
      <w:pPr>
        <w:pStyle w:val="NoSpacing"/>
        <w:rPr>
          <w:rFonts w:cs="Times New Roman"/>
          <w:szCs w:val="24"/>
        </w:rPr>
      </w:pPr>
    </w:p>
    <w:p w14:paraId="4A3D1DD3" w14:textId="77777777" w:rsidR="008864EF" w:rsidRDefault="008864EF" w:rsidP="008864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2025</w:t>
      </w:r>
    </w:p>
    <w:p w14:paraId="7A2F7B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1E39" w14:textId="77777777" w:rsidR="008864EF" w:rsidRDefault="008864EF" w:rsidP="009139A6">
      <w:r>
        <w:separator/>
      </w:r>
    </w:p>
  </w:endnote>
  <w:endnote w:type="continuationSeparator" w:id="0">
    <w:p w14:paraId="69D24B0A" w14:textId="77777777" w:rsidR="008864EF" w:rsidRDefault="008864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BB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6B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D3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7E45" w14:textId="77777777" w:rsidR="008864EF" w:rsidRDefault="008864EF" w:rsidP="009139A6">
      <w:r>
        <w:separator/>
      </w:r>
    </w:p>
  </w:footnote>
  <w:footnote w:type="continuationSeparator" w:id="0">
    <w:p w14:paraId="356E5120" w14:textId="77777777" w:rsidR="008864EF" w:rsidRDefault="008864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85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D7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91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EF"/>
    <w:rsid w:val="000666E0"/>
    <w:rsid w:val="002510B7"/>
    <w:rsid w:val="00270799"/>
    <w:rsid w:val="005C130B"/>
    <w:rsid w:val="00826F5C"/>
    <w:rsid w:val="008864EF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E3E1"/>
  <w15:chartTrackingRefBased/>
  <w15:docId w15:val="{19C5FB1D-A9BF-4CC3-8BFC-373E8264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86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9/CP40no91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2025-01-27T16:06:00Z</dcterms:created>
  <dcterms:modified xsi:type="dcterms:W3CDTF">2025-01-27T16:07:00Z</dcterms:modified>
</cp:coreProperties>
</file>