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DFB9F" w14:textId="77777777" w:rsidR="005846AF" w:rsidRDefault="005846AF" w:rsidP="005846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de WEDON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fl.1393-1416)</w:t>
      </w:r>
    </w:p>
    <w:p w14:paraId="5C9AEF7B" w14:textId="77777777" w:rsidR="005846AF" w:rsidRDefault="005846AF" w:rsidP="005846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Rector of All Saints’ Church, Wing, Buckinghamshire.</w:t>
      </w:r>
    </w:p>
    <w:p w14:paraId="3EE2311A" w14:textId="77777777" w:rsidR="005846AF" w:rsidRDefault="005846AF" w:rsidP="005846AF">
      <w:pPr>
        <w:pStyle w:val="NoSpacing"/>
        <w:rPr>
          <w:rFonts w:cs="Times New Roman"/>
          <w:szCs w:val="24"/>
        </w:rPr>
      </w:pPr>
    </w:p>
    <w:p w14:paraId="0682901C" w14:textId="77777777" w:rsidR="005846AF" w:rsidRDefault="005846AF" w:rsidP="005846AF">
      <w:pPr>
        <w:pStyle w:val="NoSpacing"/>
        <w:rPr>
          <w:rFonts w:cs="Times New Roman"/>
          <w:szCs w:val="24"/>
        </w:rPr>
      </w:pPr>
    </w:p>
    <w:p w14:paraId="59DF3798" w14:textId="77777777" w:rsidR="005846AF" w:rsidRDefault="005846AF" w:rsidP="005846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1393</w:t>
      </w:r>
      <w:r>
        <w:rPr>
          <w:rFonts w:cs="Times New Roman"/>
          <w:szCs w:val="24"/>
        </w:rPr>
        <w:tab/>
        <w:t xml:space="preserve">He became </w:t>
      </w:r>
      <w:proofErr w:type="gramStart"/>
      <w:r>
        <w:rPr>
          <w:rFonts w:cs="Times New Roman"/>
          <w:szCs w:val="24"/>
        </w:rPr>
        <w:t>Rector</w:t>
      </w:r>
      <w:proofErr w:type="gramEnd"/>
      <w:r>
        <w:rPr>
          <w:rFonts w:cs="Times New Roman"/>
          <w:szCs w:val="24"/>
        </w:rPr>
        <w:t>.</w:t>
      </w:r>
    </w:p>
    <w:p w14:paraId="6364AF9D" w14:textId="77777777" w:rsidR="005846AF" w:rsidRDefault="005846AF" w:rsidP="005846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5A6699">
          <w:rPr>
            <w:rStyle w:val="Hyperlink"/>
            <w:rFonts w:cs="Times New Roman"/>
            <w:szCs w:val="24"/>
          </w:rPr>
          <w:t>https://www.genuki.org.uk/big/eng/BKM/Wing/vicars</w:t>
        </w:r>
      </w:hyperlink>
      <w:r>
        <w:rPr>
          <w:rFonts w:cs="Times New Roman"/>
          <w:szCs w:val="24"/>
        </w:rPr>
        <w:t xml:space="preserve"> )</w:t>
      </w:r>
    </w:p>
    <w:p w14:paraId="28B1FB5E" w14:textId="77777777" w:rsidR="005846AF" w:rsidRDefault="005846AF" w:rsidP="005846AF">
      <w:pPr>
        <w:pStyle w:val="NoSpacing"/>
        <w:rPr>
          <w:rFonts w:cs="Times New Roman"/>
          <w:szCs w:val="24"/>
        </w:rPr>
      </w:pPr>
    </w:p>
    <w:p w14:paraId="4F051D1D" w14:textId="77777777" w:rsidR="005846AF" w:rsidRDefault="005846AF" w:rsidP="005846AF">
      <w:pPr>
        <w:pStyle w:val="NoSpacing"/>
        <w:rPr>
          <w:rFonts w:cs="Times New Roman"/>
          <w:szCs w:val="24"/>
        </w:rPr>
      </w:pPr>
    </w:p>
    <w:p w14:paraId="123AC4D1" w14:textId="77777777" w:rsidR="005846AF" w:rsidRDefault="005846AF" w:rsidP="005846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January 2025</w:t>
      </w:r>
    </w:p>
    <w:p w14:paraId="364C018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9B280" w14:textId="77777777" w:rsidR="005846AF" w:rsidRDefault="005846AF" w:rsidP="009139A6">
      <w:r>
        <w:separator/>
      </w:r>
    </w:p>
  </w:endnote>
  <w:endnote w:type="continuationSeparator" w:id="0">
    <w:p w14:paraId="7B3923E8" w14:textId="77777777" w:rsidR="005846AF" w:rsidRDefault="005846A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9C51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EC3D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B349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DE7DE" w14:textId="77777777" w:rsidR="005846AF" w:rsidRDefault="005846AF" w:rsidP="009139A6">
      <w:r>
        <w:separator/>
      </w:r>
    </w:p>
  </w:footnote>
  <w:footnote w:type="continuationSeparator" w:id="0">
    <w:p w14:paraId="02A6DB96" w14:textId="77777777" w:rsidR="005846AF" w:rsidRDefault="005846A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783B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DCB4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448C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6AF"/>
    <w:rsid w:val="000666E0"/>
    <w:rsid w:val="002510B7"/>
    <w:rsid w:val="00270799"/>
    <w:rsid w:val="005846AF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D8931"/>
  <w15:chartTrackingRefBased/>
  <w15:docId w15:val="{94E6CB4A-DF23-41DD-A771-6EEB978F2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846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enuki.org.uk/big/eng/BKM/Wing/vica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2025-01-24T20:34:00Z</dcterms:created>
  <dcterms:modified xsi:type="dcterms:W3CDTF">2025-01-24T20:35:00Z</dcterms:modified>
</cp:coreProperties>
</file>