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6F06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WEDYRHALL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5A6226BA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2748D7C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646E57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Oct.1410</w:t>
      </w:r>
      <w:r>
        <w:rPr>
          <w:rFonts w:ascii="Times New Roman" w:hAnsi="Times New Roman" w:cs="Times New Roman"/>
          <w:sz w:val="24"/>
          <w:szCs w:val="24"/>
        </w:rPr>
        <w:tab/>
        <w:t>He was appointed Searcher of ships in the port of Newcastle-upon-Tyne and all</w:t>
      </w:r>
    </w:p>
    <w:p w14:paraId="43E9E476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ports and places.   (C.F.R. 1405-13 p.192)</w:t>
      </w:r>
    </w:p>
    <w:p w14:paraId="7EEE6013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E8B79C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FD89525" w14:textId="77777777" w:rsidR="00F13422" w:rsidRDefault="00F13422" w:rsidP="00F1342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00D6BA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9B0B" w14:textId="77777777" w:rsidR="00F13422" w:rsidRDefault="00F13422" w:rsidP="009139A6">
      <w:r>
        <w:separator/>
      </w:r>
    </w:p>
  </w:endnote>
  <w:endnote w:type="continuationSeparator" w:id="0">
    <w:p w14:paraId="6C676044" w14:textId="77777777" w:rsidR="00F13422" w:rsidRDefault="00F134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5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BC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41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0E02" w14:textId="77777777" w:rsidR="00F13422" w:rsidRDefault="00F13422" w:rsidP="009139A6">
      <w:r>
        <w:separator/>
      </w:r>
    </w:p>
  </w:footnote>
  <w:footnote w:type="continuationSeparator" w:id="0">
    <w:p w14:paraId="6BA2D190" w14:textId="77777777" w:rsidR="00F13422" w:rsidRDefault="00F134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DB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F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A4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342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A7CE"/>
  <w15:chartTrackingRefBased/>
  <w15:docId w15:val="{6FFC563C-BF51-43DA-B2F6-F2CE9D45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2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2025-04-09T19:00:00Z</dcterms:created>
  <dcterms:modified xsi:type="dcterms:W3CDTF">2025-04-09T19:00:00Z</dcterms:modified>
</cp:coreProperties>
</file>