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41755" w14:textId="77777777" w:rsidR="00D72F3C" w:rsidRDefault="00D72F3C" w:rsidP="00D72F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WEIGHAM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18F01935" w14:textId="77777777" w:rsidR="00D72F3C" w:rsidRDefault="00D72F3C" w:rsidP="00D72F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4E03CD83" w14:textId="77777777" w:rsidR="00D72F3C" w:rsidRDefault="00D72F3C" w:rsidP="00D72F3C">
      <w:pPr>
        <w:pStyle w:val="NoSpacing"/>
        <w:rPr>
          <w:rFonts w:cs="Times New Roman"/>
          <w:szCs w:val="24"/>
        </w:rPr>
      </w:pPr>
    </w:p>
    <w:p w14:paraId="02EFEA78" w14:textId="77777777" w:rsidR="00D72F3C" w:rsidRDefault="00D72F3C" w:rsidP="00D72F3C">
      <w:pPr>
        <w:pStyle w:val="NoSpacing"/>
        <w:rPr>
          <w:rFonts w:cs="Times New Roman"/>
          <w:szCs w:val="24"/>
        </w:rPr>
      </w:pPr>
    </w:p>
    <w:p w14:paraId="4902A2D5" w14:textId="77777777" w:rsidR="00D72F3C" w:rsidRDefault="00D72F3C" w:rsidP="00D72F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 xml:space="preserve">He made a plaint of assumpsit against William </w:t>
      </w:r>
      <w:proofErr w:type="spellStart"/>
      <w:r>
        <w:rPr>
          <w:rFonts w:cs="Times New Roman"/>
          <w:szCs w:val="24"/>
        </w:rPr>
        <w:t>Dobyn</w:t>
      </w:r>
      <w:proofErr w:type="spellEnd"/>
      <w:r>
        <w:rPr>
          <w:rFonts w:cs="Times New Roman"/>
          <w:szCs w:val="24"/>
        </w:rPr>
        <w:t xml:space="preserve"> of Ipswich(q.v.)</w:t>
      </w:r>
    </w:p>
    <w:p w14:paraId="052DA9CA" w14:textId="77777777" w:rsidR="00D72F3C" w:rsidRDefault="00D72F3C" w:rsidP="00D72F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Richard Kempster of Ipswich(q.v.).</w:t>
      </w:r>
    </w:p>
    <w:p w14:paraId="43D75DC9" w14:textId="77777777" w:rsidR="00D72F3C" w:rsidRDefault="00D72F3C" w:rsidP="00D72F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E6D09">
          <w:rPr>
            <w:rStyle w:val="Hyperlink"/>
            <w:rFonts w:cs="Times New Roman"/>
            <w:szCs w:val="24"/>
          </w:rPr>
          <w:t>https://waalt.uh.edu/index.php/CP40/893</w:t>
        </w:r>
      </w:hyperlink>
      <w:r>
        <w:rPr>
          <w:rFonts w:cs="Times New Roman"/>
          <w:szCs w:val="24"/>
        </w:rPr>
        <w:t xml:space="preserve"> )</w:t>
      </w:r>
    </w:p>
    <w:p w14:paraId="3835B2B9" w14:textId="77777777" w:rsidR="00D72F3C" w:rsidRDefault="00D72F3C" w:rsidP="00D72F3C">
      <w:pPr>
        <w:pStyle w:val="NoSpacing"/>
        <w:rPr>
          <w:rFonts w:cs="Times New Roman"/>
          <w:szCs w:val="24"/>
        </w:rPr>
      </w:pPr>
    </w:p>
    <w:p w14:paraId="7F1640B7" w14:textId="77777777" w:rsidR="00D72F3C" w:rsidRDefault="00D72F3C" w:rsidP="00D72F3C">
      <w:pPr>
        <w:pStyle w:val="NoSpacing"/>
        <w:rPr>
          <w:rFonts w:cs="Times New Roman"/>
          <w:szCs w:val="24"/>
        </w:rPr>
      </w:pPr>
    </w:p>
    <w:p w14:paraId="13BDA0B3" w14:textId="77777777" w:rsidR="00D72F3C" w:rsidRDefault="00D72F3C" w:rsidP="00D72F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12E7EF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F0021" w14:textId="77777777" w:rsidR="00D72F3C" w:rsidRDefault="00D72F3C" w:rsidP="009139A6">
      <w:r>
        <w:separator/>
      </w:r>
    </w:p>
  </w:endnote>
  <w:endnote w:type="continuationSeparator" w:id="0">
    <w:p w14:paraId="0666AAC1" w14:textId="77777777" w:rsidR="00D72F3C" w:rsidRDefault="00D72F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F94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B52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1AE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F9D8A" w14:textId="77777777" w:rsidR="00D72F3C" w:rsidRDefault="00D72F3C" w:rsidP="009139A6">
      <w:r>
        <w:separator/>
      </w:r>
    </w:p>
  </w:footnote>
  <w:footnote w:type="continuationSeparator" w:id="0">
    <w:p w14:paraId="3DFC81A6" w14:textId="77777777" w:rsidR="00D72F3C" w:rsidRDefault="00D72F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6DA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31D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111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3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2F3C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45E9"/>
  <w15:chartTrackingRefBased/>
  <w15:docId w15:val="{24763542-C848-4813-992C-02E92DE8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2F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2024-09-05T14:51:00Z</dcterms:created>
  <dcterms:modified xsi:type="dcterms:W3CDTF">2024-09-05T14:51:00Z</dcterms:modified>
</cp:coreProperties>
</file>