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55271" w14:textId="77777777" w:rsidR="00FC19C4" w:rsidRDefault="00FC19C4" w:rsidP="00FC19C4">
      <w:pPr>
        <w:pStyle w:val="NoSpacing"/>
      </w:pPr>
      <w:r>
        <w:rPr>
          <w:u w:val="single"/>
        </w:rPr>
        <w:t>William WEB</w:t>
      </w:r>
      <w:r>
        <w:t xml:space="preserve">       </w:t>
      </w:r>
      <w:proofErr w:type="gramStart"/>
      <w:r>
        <w:t xml:space="preserve">   (</w:t>
      </w:r>
      <w:proofErr w:type="gramEnd"/>
      <w:r>
        <w:t>fl.1491-2)</w:t>
      </w:r>
    </w:p>
    <w:p w14:paraId="3FE8A420" w14:textId="77777777" w:rsidR="00FC19C4" w:rsidRDefault="00FC19C4" w:rsidP="00FC19C4">
      <w:pPr>
        <w:pStyle w:val="NoSpacing"/>
      </w:pPr>
      <w:r>
        <w:t>of Leicester. Vintner.</w:t>
      </w:r>
    </w:p>
    <w:p w14:paraId="5AED28C1" w14:textId="77777777" w:rsidR="00FC19C4" w:rsidRDefault="00FC19C4" w:rsidP="00FC19C4">
      <w:pPr>
        <w:pStyle w:val="NoSpacing"/>
      </w:pPr>
    </w:p>
    <w:p w14:paraId="574158BE" w14:textId="77777777" w:rsidR="00FC19C4" w:rsidRDefault="00FC19C4" w:rsidP="00FC19C4">
      <w:pPr>
        <w:pStyle w:val="NoSpacing"/>
      </w:pPr>
    </w:p>
    <w:p w14:paraId="00F648B2" w14:textId="77777777" w:rsidR="00FC19C4" w:rsidRDefault="00FC19C4" w:rsidP="00FC19C4">
      <w:pPr>
        <w:pStyle w:val="NoSpacing"/>
      </w:pPr>
      <w:r>
        <w:t xml:space="preserve">         1491-2</w:t>
      </w:r>
      <w:r>
        <w:tab/>
        <w:t>He entered the Merchant Gild.</w:t>
      </w:r>
    </w:p>
    <w:p w14:paraId="034F75B6" w14:textId="77777777" w:rsidR="00FC19C4" w:rsidRDefault="00FC19C4" w:rsidP="00FC19C4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1A637E91" w14:textId="77777777" w:rsidR="00FC19C4" w:rsidRDefault="00FC19C4" w:rsidP="00FC19C4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75FB4F88" w14:textId="77777777" w:rsidR="00FC19C4" w:rsidRDefault="00FC19C4" w:rsidP="00FC19C4">
      <w:pPr>
        <w:pStyle w:val="NoSpacing"/>
      </w:pPr>
    </w:p>
    <w:p w14:paraId="45271791" w14:textId="77777777" w:rsidR="00FC19C4" w:rsidRDefault="00FC19C4" w:rsidP="00FC19C4">
      <w:pPr>
        <w:pStyle w:val="NoSpacing"/>
      </w:pPr>
    </w:p>
    <w:p w14:paraId="07C0015A" w14:textId="77777777" w:rsidR="00FC19C4" w:rsidRDefault="00FC19C4" w:rsidP="00FC19C4">
      <w:pPr>
        <w:pStyle w:val="NoSpacing"/>
      </w:pPr>
      <w:r>
        <w:t>3 August 2024</w:t>
      </w:r>
    </w:p>
    <w:p w14:paraId="4C9BCE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59C4A" w14:textId="77777777" w:rsidR="00FC19C4" w:rsidRDefault="00FC19C4" w:rsidP="009139A6">
      <w:r>
        <w:separator/>
      </w:r>
    </w:p>
  </w:endnote>
  <w:endnote w:type="continuationSeparator" w:id="0">
    <w:p w14:paraId="718B58E8" w14:textId="77777777" w:rsidR="00FC19C4" w:rsidRDefault="00FC19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DF3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8E2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CD6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BDD13" w14:textId="77777777" w:rsidR="00FC19C4" w:rsidRDefault="00FC19C4" w:rsidP="009139A6">
      <w:r>
        <w:separator/>
      </w:r>
    </w:p>
  </w:footnote>
  <w:footnote w:type="continuationSeparator" w:id="0">
    <w:p w14:paraId="0CABCB9A" w14:textId="77777777" w:rsidR="00FC19C4" w:rsidRDefault="00FC19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359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437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394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C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  <w:rsid w:val="00FC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5AD"/>
  <w15:chartTrackingRefBased/>
  <w15:docId w15:val="{46C3F621-EED1-4610-AC47-F3B620D3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2024-08-05T18:04:00Z</dcterms:created>
  <dcterms:modified xsi:type="dcterms:W3CDTF">2024-08-05T18:05:00Z</dcterms:modified>
</cp:coreProperties>
</file>