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453B2" w14:textId="77777777" w:rsidR="00497425" w:rsidRDefault="00497425" w:rsidP="004974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Hugh WEBBE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fl.1446-1450)</w:t>
      </w:r>
    </w:p>
    <w:p w14:paraId="544B8E1B" w14:textId="77777777" w:rsidR="00497425" w:rsidRDefault="00497425" w:rsidP="004974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Chaplain.</w:t>
      </w:r>
    </w:p>
    <w:p w14:paraId="719795B8" w14:textId="77777777" w:rsidR="00497425" w:rsidRDefault="00497425" w:rsidP="00497425">
      <w:pPr>
        <w:pStyle w:val="NoSpacing"/>
        <w:rPr>
          <w:rFonts w:cs="Times New Roman"/>
          <w:szCs w:val="24"/>
        </w:rPr>
      </w:pPr>
    </w:p>
    <w:p w14:paraId="5F57B3F8" w14:textId="77777777" w:rsidR="00497425" w:rsidRDefault="00497425" w:rsidP="00497425">
      <w:pPr>
        <w:pStyle w:val="NoSpacing"/>
        <w:rPr>
          <w:rFonts w:cs="Times New Roman"/>
          <w:szCs w:val="24"/>
        </w:rPr>
      </w:pPr>
    </w:p>
    <w:p w14:paraId="42A02250" w14:textId="77777777" w:rsidR="00497425" w:rsidRDefault="00497425" w:rsidP="004974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Apr.1446</w:t>
      </w:r>
      <w:r>
        <w:rPr>
          <w:rFonts w:cs="Times New Roman"/>
          <w:szCs w:val="24"/>
        </w:rPr>
        <w:tab/>
        <w:t xml:space="preserve">He became Rector of </w:t>
      </w:r>
      <w:proofErr w:type="spellStart"/>
      <w:r>
        <w:rPr>
          <w:rFonts w:cs="Times New Roman"/>
          <w:szCs w:val="24"/>
        </w:rPr>
        <w:t>Kinlet</w:t>
      </w:r>
      <w:proofErr w:type="spellEnd"/>
      <w:r>
        <w:rPr>
          <w:rFonts w:cs="Times New Roman"/>
          <w:szCs w:val="24"/>
        </w:rPr>
        <w:t>, Shropshire.</w:t>
      </w:r>
    </w:p>
    <w:p w14:paraId="14511C26" w14:textId="77777777" w:rsidR="00497425" w:rsidRDefault="00497425" w:rsidP="004974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CD62E5">
          <w:rPr>
            <w:rStyle w:val="Hyperlink"/>
            <w:rFonts w:cs="Times New Roman"/>
            <w:szCs w:val="24"/>
          </w:rPr>
          <w:t>www.melocki.org.uk/diocese/Kinlet.html</w:t>
        </w:r>
      </w:hyperlink>
      <w:r>
        <w:rPr>
          <w:rFonts w:cs="Times New Roman"/>
          <w:szCs w:val="24"/>
        </w:rPr>
        <w:t>)</w:t>
      </w:r>
    </w:p>
    <w:p w14:paraId="06B1A36B" w14:textId="77777777" w:rsidR="00497425" w:rsidRDefault="00497425" w:rsidP="004974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Mar.1450</w:t>
      </w:r>
      <w:r>
        <w:rPr>
          <w:rFonts w:cs="Times New Roman"/>
          <w:szCs w:val="24"/>
        </w:rPr>
        <w:tab/>
        <w:t xml:space="preserve">He had left </w:t>
      </w:r>
      <w:proofErr w:type="gramStart"/>
      <w:r>
        <w:rPr>
          <w:rFonts w:cs="Times New Roman"/>
          <w:szCs w:val="24"/>
        </w:rPr>
        <w:t>office</w:t>
      </w:r>
      <w:proofErr w:type="gramEnd"/>
      <w:r>
        <w:rPr>
          <w:rFonts w:cs="Times New Roman"/>
          <w:szCs w:val="24"/>
        </w:rPr>
        <w:t xml:space="preserve"> by this time.   (ibid.)</w:t>
      </w:r>
    </w:p>
    <w:p w14:paraId="67D6E987" w14:textId="77777777" w:rsidR="00497425" w:rsidRDefault="00497425" w:rsidP="00497425">
      <w:pPr>
        <w:pStyle w:val="NoSpacing"/>
        <w:rPr>
          <w:rFonts w:cs="Times New Roman"/>
          <w:szCs w:val="24"/>
        </w:rPr>
      </w:pPr>
    </w:p>
    <w:p w14:paraId="3AC9DFF2" w14:textId="77777777" w:rsidR="00497425" w:rsidRDefault="00497425" w:rsidP="00497425">
      <w:pPr>
        <w:pStyle w:val="NoSpacing"/>
        <w:rPr>
          <w:rFonts w:cs="Times New Roman"/>
          <w:szCs w:val="24"/>
        </w:rPr>
      </w:pPr>
    </w:p>
    <w:p w14:paraId="6DA12313" w14:textId="77777777" w:rsidR="00497425" w:rsidRDefault="00497425" w:rsidP="004974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January 2025</w:t>
      </w:r>
    </w:p>
    <w:p w14:paraId="3687F0B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C37F8" w14:textId="77777777" w:rsidR="00497425" w:rsidRDefault="00497425" w:rsidP="009139A6">
      <w:r>
        <w:separator/>
      </w:r>
    </w:p>
  </w:endnote>
  <w:endnote w:type="continuationSeparator" w:id="0">
    <w:p w14:paraId="1EAFB296" w14:textId="77777777" w:rsidR="00497425" w:rsidRDefault="0049742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1280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6A5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3813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7ACAD" w14:textId="77777777" w:rsidR="00497425" w:rsidRDefault="00497425" w:rsidP="009139A6">
      <w:r>
        <w:separator/>
      </w:r>
    </w:p>
  </w:footnote>
  <w:footnote w:type="continuationSeparator" w:id="0">
    <w:p w14:paraId="3EFB8AE8" w14:textId="77777777" w:rsidR="00497425" w:rsidRDefault="0049742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7E7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8199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9C0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25"/>
    <w:rsid w:val="00044A86"/>
    <w:rsid w:val="000666E0"/>
    <w:rsid w:val="002510B7"/>
    <w:rsid w:val="00270799"/>
    <w:rsid w:val="0049742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C1FB4"/>
  <w15:chartTrackingRefBased/>
  <w15:docId w15:val="{BD924CE9-F35F-4B92-8421-22434307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9742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74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Kinlet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2025-01-30T14:44:00Z</dcterms:created>
  <dcterms:modified xsi:type="dcterms:W3CDTF">2025-01-30T14:45:00Z</dcterms:modified>
</cp:coreProperties>
</file>