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F43E89" w14:textId="77777777" w:rsidR="00FA4852" w:rsidRDefault="00FA4852" w:rsidP="00FA4852">
      <w:pPr>
        <w:pStyle w:val="NoSpacing"/>
      </w:pPr>
      <w:r>
        <w:rPr>
          <w:u w:val="single"/>
        </w:rPr>
        <w:t>Nicholas WEBSTER</w:t>
      </w:r>
      <w:r>
        <w:t xml:space="preserve">   </w:t>
      </w:r>
      <w:proofErr w:type="gramStart"/>
      <w:r>
        <w:t xml:space="preserve">   (</w:t>
      </w:r>
      <w:proofErr w:type="gramEnd"/>
      <w:r>
        <w:t>d.1446)</w:t>
      </w:r>
    </w:p>
    <w:p w14:paraId="0B0FE883" w14:textId="77777777" w:rsidR="00FA4852" w:rsidRDefault="00FA4852" w:rsidP="00FA4852">
      <w:pPr>
        <w:pStyle w:val="NoSpacing"/>
      </w:pPr>
      <w:r>
        <w:t xml:space="preserve">of </w:t>
      </w:r>
      <w:proofErr w:type="spellStart"/>
      <w:r>
        <w:t>Kirklevington</w:t>
      </w:r>
      <w:proofErr w:type="spellEnd"/>
      <w:r>
        <w:t>.</w:t>
      </w:r>
    </w:p>
    <w:p w14:paraId="7C579BCA" w14:textId="77777777" w:rsidR="00FA4852" w:rsidRDefault="00FA4852" w:rsidP="00FA4852">
      <w:pPr>
        <w:pStyle w:val="NoSpacing"/>
      </w:pPr>
    </w:p>
    <w:p w14:paraId="4800890C" w14:textId="77777777" w:rsidR="00FA4852" w:rsidRDefault="00FA4852" w:rsidP="00FA4852">
      <w:pPr>
        <w:pStyle w:val="NoSpacing"/>
      </w:pPr>
    </w:p>
    <w:p w14:paraId="57966427" w14:textId="77777777" w:rsidR="00FA4852" w:rsidRDefault="00FA4852" w:rsidP="00FA4852">
      <w:pPr>
        <w:pStyle w:val="NoSpacing"/>
      </w:pPr>
      <w:r>
        <w:t>11 Aug.1446</w:t>
      </w:r>
      <w:r>
        <w:tab/>
        <w:t>He made his Will.    (W.Y.R. p.180)</w:t>
      </w:r>
    </w:p>
    <w:p w14:paraId="3F8D215B" w14:textId="77777777" w:rsidR="00FA4852" w:rsidRDefault="00FA4852" w:rsidP="00FA4852">
      <w:pPr>
        <w:pStyle w:val="NoSpacing"/>
      </w:pPr>
      <w:r>
        <w:t xml:space="preserve">  8 Nov.</w:t>
      </w:r>
      <w:r>
        <w:tab/>
        <w:t>Probate of his Will.    (ibid.)</w:t>
      </w:r>
    </w:p>
    <w:p w14:paraId="24457D32" w14:textId="77777777" w:rsidR="00FA4852" w:rsidRDefault="00FA4852" w:rsidP="00FA4852">
      <w:pPr>
        <w:pStyle w:val="NoSpacing"/>
      </w:pPr>
    </w:p>
    <w:p w14:paraId="18E0B88A" w14:textId="77777777" w:rsidR="00FA4852" w:rsidRDefault="00FA4852" w:rsidP="00FA4852">
      <w:pPr>
        <w:pStyle w:val="NoSpacing"/>
      </w:pPr>
    </w:p>
    <w:p w14:paraId="001443A7" w14:textId="77777777" w:rsidR="00FA4852" w:rsidRDefault="00FA4852" w:rsidP="00FA4852">
      <w:pPr>
        <w:pStyle w:val="NoSpacing"/>
      </w:pPr>
      <w:r>
        <w:t>4 November 2024</w:t>
      </w:r>
    </w:p>
    <w:p w14:paraId="796422A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BA880B" w14:textId="77777777" w:rsidR="00FA4852" w:rsidRDefault="00FA4852" w:rsidP="009139A6">
      <w:r>
        <w:separator/>
      </w:r>
    </w:p>
  </w:endnote>
  <w:endnote w:type="continuationSeparator" w:id="0">
    <w:p w14:paraId="62BB15DB" w14:textId="77777777" w:rsidR="00FA4852" w:rsidRDefault="00FA485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F644C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C583A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43837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810AD0" w14:textId="77777777" w:rsidR="00FA4852" w:rsidRDefault="00FA4852" w:rsidP="009139A6">
      <w:r>
        <w:separator/>
      </w:r>
    </w:p>
  </w:footnote>
  <w:footnote w:type="continuationSeparator" w:id="0">
    <w:p w14:paraId="4E48780B" w14:textId="77777777" w:rsidR="00FA4852" w:rsidRDefault="00FA485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CC64F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FF07A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71AA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852"/>
    <w:rsid w:val="000666E0"/>
    <w:rsid w:val="0022553C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A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7E64D"/>
  <w15:chartTrackingRefBased/>
  <w15:docId w15:val="{59D0DD54-68F2-4437-BEF2-3AE334ED0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2024-11-07T11:50:00Z</dcterms:created>
  <dcterms:modified xsi:type="dcterms:W3CDTF">2024-11-07T11:51:00Z</dcterms:modified>
</cp:coreProperties>
</file>