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1608" w14:textId="77777777" w:rsidR="00813444" w:rsidRDefault="00813444" w:rsidP="00813444">
      <w:pPr>
        <w:pStyle w:val="NoSpacing"/>
      </w:pPr>
      <w:r>
        <w:rPr>
          <w:u w:val="single"/>
        </w:rPr>
        <w:t>William WEBSTER</w:t>
      </w:r>
      <w:r>
        <w:t xml:space="preserve">        (fl.1424)</w:t>
      </w:r>
    </w:p>
    <w:p w14:paraId="559506D9" w14:textId="77777777" w:rsidR="00813444" w:rsidRDefault="00813444" w:rsidP="00813444">
      <w:pPr>
        <w:pStyle w:val="NoSpacing"/>
      </w:pPr>
      <w:r>
        <w:t>of Chesterfield. Clerk.</w:t>
      </w:r>
    </w:p>
    <w:p w14:paraId="513499C8" w14:textId="77777777" w:rsidR="00813444" w:rsidRDefault="00813444" w:rsidP="00813444">
      <w:pPr>
        <w:pStyle w:val="NoSpacing"/>
      </w:pPr>
    </w:p>
    <w:p w14:paraId="69FC7D86" w14:textId="77777777" w:rsidR="00813444" w:rsidRDefault="00813444" w:rsidP="00813444">
      <w:pPr>
        <w:pStyle w:val="NoSpacing"/>
      </w:pPr>
    </w:p>
    <w:p w14:paraId="16685ECA" w14:textId="77777777" w:rsidR="00813444" w:rsidRDefault="00813444" w:rsidP="00813444">
      <w:pPr>
        <w:pStyle w:val="NoSpacing"/>
        <w:rPr>
          <w:rFonts w:cs="Times New Roman"/>
          <w:szCs w:val="24"/>
        </w:rPr>
      </w:pPr>
      <w:r>
        <w:tab/>
        <w:t>1424</w:t>
      </w:r>
      <w:r>
        <w:tab/>
      </w:r>
      <w:r>
        <w:rPr>
          <w:rFonts w:cs="Times New Roman"/>
          <w:szCs w:val="24"/>
        </w:rPr>
        <w:t>Adam Saer(q.v.) brought a plaint of debt against him and five others.</w:t>
      </w:r>
    </w:p>
    <w:p w14:paraId="3D092E72" w14:textId="77777777" w:rsidR="00813444" w:rsidRDefault="00813444" w:rsidP="00813444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  </w:t>
      </w:r>
      <w:hyperlink r:id="rId6" w:history="1">
        <w:r w:rsidRPr="002C2C5B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244794B2" w14:textId="77777777" w:rsidR="00813444" w:rsidRDefault="00813444" w:rsidP="00813444">
      <w:pPr>
        <w:pStyle w:val="NoSpacing"/>
      </w:pPr>
    </w:p>
    <w:p w14:paraId="69203CDD" w14:textId="77777777" w:rsidR="00813444" w:rsidRDefault="00813444" w:rsidP="00813444">
      <w:pPr>
        <w:pStyle w:val="NoSpacing"/>
      </w:pPr>
    </w:p>
    <w:p w14:paraId="14CBE013" w14:textId="77777777" w:rsidR="00813444" w:rsidRDefault="00813444" w:rsidP="00813444">
      <w:pPr>
        <w:pStyle w:val="NoSpacing"/>
      </w:pPr>
      <w:r>
        <w:t>20 June 2025</w:t>
      </w:r>
    </w:p>
    <w:p w14:paraId="485206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46FD" w14:textId="77777777" w:rsidR="00813444" w:rsidRDefault="00813444" w:rsidP="009139A6">
      <w:r>
        <w:separator/>
      </w:r>
    </w:p>
  </w:endnote>
  <w:endnote w:type="continuationSeparator" w:id="0">
    <w:p w14:paraId="66D0D030" w14:textId="77777777" w:rsidR="00813444" w:rsidRDefault="008134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D2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41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7B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8C12" w14:textId="77777777" w:rsidR="00813444" w:rsidRDefault="00813444" w:rsidP="009139A6">
      <w:r>
        <w:separator/>
      </w:r>
    </w:p>
  </w:footnote>
  <w:footnote w:type="continuationSeparator" w:id="0">
    <w:p w14:paraId="05681145" w14:textId="77777777" w:rsidR="00813444" w:rsidRDefault="008134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1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1B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D5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44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1344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B05D"/>
  <w15:chartTrackingRefBased/>
  <w15:docId w15:val="{E742EE48-951E-4985-9011-9EA929E9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3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2025-06-20T16:08:00Z</dcterms:created>
  <dcterms:modified xsi:type="dcterms:W3CDTF">2025-06-20T16:09:00Z</dcterms:modified>
</cp:coreProperties>
</file>