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3FEE" w14:textId="77777777" w:rsidR="00561DD5" w:rsidRDefault="00561DD5" w:rsidP="00561DD5">
      <w:pPr>
        <w:pStyle w:val="NoSpacing"/>
      </w:pPr>
      <w:r>
        <w:rPr>
          <w:u w:val="single"/>
        </w:rPr>
        <w:t>sir John WEBSTER</w:t>
      </w:r>
      <w:r>
        <w:t xml:space="preserve">    </w:t>
      </w:r>
      <w:proofErr w:type="gramStart"/>
      <w:r>
        <w:t xml:space="preserve">   (</w:t>
      </w:r>
      <w:proofErr w:type="gramEnd"/>
      <w:r>
        <w:t>d.1488)</w:t>
      </w:r>
    </w:p>
    <w:p w14:paraId="5E7A4881" w14:textId="77777777" w:rsidR="00561DD5" w:rsidRDefault="00561DD5" w:rsidP="00561DD5">
      <w:pPr>
        <w:pStyle w:val="NoSpacing"/>
      </w:pPr>
      <w:r>
        <w:t>Vicar of Bradford.</w:t>
      </w:r>
    </w:p>
    <w:p w14:paraId="143C5BCD" w14:textId="77777777" w:rsidR="00561DD5" w:rsidRDefault="00561DD5" w:rsidP="00561DD5">
      <w:pPr>
        <w:pStyle w:val="NoSpacing"/>
      </w:pPr>
    </w:p>
    <w:p w14:paraId="6A9A8044" w14:textId="77777777" w:rsidR="00561DD5" w:rsidRDefault="00561DD5" w:rsidP="00561DD5">
      <w:pPr>
        <w:pStyle w:val="NoSpacing"/>
      </w:pPr>
    </w:p>
    <w:p w14:paraId="4437A4C4" w14:textId="77777777" w:rsidR="00561DD5" w:rsidRDefault="00561DD5" w:rsidP="00561DD5">
      <w:pPr>
        <w:pStyle w:val="NoSpacing"/>
      </w:pPr>
      <w:r>
        <w:t>20 Dec.1488</w:t>
      </w:r>
      <w:r>
        <w:tab/>
        <w:t>Administration of his lands and property was granted.   (W.Y.R. p.180)</w:t>
      </w:r>
    </w:p>
    <w:p w14:paraId="25B8DAE8" w14:textId="77777777" w:rsidR="00561DD5" w:rsidRDefault="00561DD5" w:rsidP="00561DD5">
      <w:pPr>
        <w:pStyle w:val="NoSpacing"/>
      </w:pPr>
    </w:p>
    <w:p w14:paraId="3FB2B8BE" w14:textId="77777777" w:rsidR="00561DD5" w:rsidRDefault="00561DD5" w:rsidP="00561DD5">
      <w:pPr>
        <w:pStyle w:val="NoSpacing"/>
      </w:pPr>
    </w:p>
    <w:p w14:paraId="46662F48" w14:textId="77777777" w:rsidR="00561DD5" w:rsidRDefault="00561DD5" w:rsidP="00561DD5">
      <w:pPr>
        <w:pStyle w:val="NoSpacing"/>
      </w:pPr>
      <w:r>
        <w:t>4 November 2024</w:t>
      </w:r>
    </w:p>
    <w:p w14:paraId="682E79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E135F" w14:textId="77777777" w:rsidR="00561DD5" w:rsidRDefault="00561DD5" w:rsidP="009139A6">
      <w:r>
        <w:separator/>
      </w:r>
    </w:p>
  </w:endnote>
  <w:endnote w:type="continuationSeparator" w:id="0">
    <w:p w14:paraId="0BE88B3B" w14:textId="77777777" w:rsidR="00561DD5" w:rsidRDefault="00561D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2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571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F30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FAAAB" w14:textId="77777777" w:rsidR="00561DD5" w:rsidRDefault="00561DD5" w:rsidP="009139A6">
      <w:r>
        <w:separator/>
      </w:r>
    </w:p>
  </w:footnote>
  <w:footnote w:type="continuationSeparator" w:id="0">
    <w:p w14:paraId="2089B669" w14:textId="77777777" w:rsidR="00561DD5" w:rsidRDefault="00561D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1DD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AB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F6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D5"/>
    <w:rsid w:val="000666E0"/>
    <w:rsid w:val="002510B7"/>
    <w:rsid w:val="00270799"/>
    <w:rsid w:val="00561DD5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6074"/>
  <w15:chartTrackingRefBased/>
  <w15:docId w15:val="{EF8A90FB-D19D-4F87-940F-7B28B706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2024-11-10T15:56:00Z</dcterms:created>
  <dcterms:modified xsi:type="dcterms:W3CDTF">2024-11-10T15:56:00Z</dcterms:modified>
</cp:coreProperties>
</file>