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A113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WELLOM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d.1456)</w:t>
      </w:r>
    </w:p>
    <w:p w14:paraId="1FC23FB4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York. </w:t>
      </w:r>
      <w:proofErr w:type="spellStart"/>
      <w:r>
        <w:rPr>
          <w:rFonts w:cs="Times New Roman"/>
          <w:szCs w:val="24"/>
          <w:lang w:val="en-GB"/>
        </w:rPr>
        <w:t>Cardmaker</w:t>
      </w:r>
      <w:proofErr w:type="spellEnd"/>
      <w:r>
        <w:rPr>
          <w:rFonts w:cs="Times New Roman"/>
          <w:szCs w:val="24"/>
          <w:lang w:val="en-GB"/>
        </w:rPr>
        <w:t>.</w:t>
      </w:r>
    </w:p>
    <w:p w14:paraId="7A12A225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</w:p>
    <w:p w14:paraId="37E369C4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</w:p>
    <w:p w14:paraId="2A5D55A7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Nov.1456</w:t>
      </w:r>
      <w:r>
        <w:rPr>
          <w:rFonts w:cs="Times New Roman"/>
          <w:szCs w:val="24"/>
          <w:lang w:val="en-GB"/>
        </w:rPr>
        <w:tab/>
        <w:t xml:space="preserve">Administration of his lands and possessions was granted.  </w:t>
      </w:r>
    </w:p>
    <w:p w14:paraId="59ABAC27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p.181)</w:t>
      </w:r>
    </w:p>
    <w:p w14:paraId="29F82EC2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</w:p>
    <w:p w14:paraId="3126931B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</w:p>
    <w:p w14:paraId="2FE6495A" w14:textId="77777777" w:rsidR="008546B0" w:rsidRDefault="008546B0" w:rsidP="008546B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43059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C5D12" w14:textId="77777777" w:rsidR="008546B0" w:rsidRDefault="008546B0" w:rsidP="009139A6">
      <w:r>
        <w:separator/>
      </w:r>
    </w:p>
  </w:endnote>
  <w:endnote w:type="continuationSeparator" w:id="0">
    <w:p w14:paraId="47583AD2" w14:textId="77777777" w:rsidR="008546B0" w:rsidRDefault="008546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4AC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8B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EFB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E007C" w14:textId="77777777" w:rsidR="008546B0" w:rsidRDefault="008546B0" w:rsidP="009139A6">
      <w:r>
        <w:separator/>
      </w:r>
    </w:p>
  </w:footnote>
  <w:footnote w:type="continuationSeparator" w:id="0">
    <w:p w14:paraId="02526FD6" w14:textId="77777777" w:rsidR="008546B0" w:rsidRDefault="008546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DCE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C5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51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0"/>
    <w:rsid w:val="00030B35"/>
    <w:rsid w:val="000666E0"/>
    <w:rsid w:val="002510B7"/>
    <w:rsid w:val="00270799"/>
    <w:rsid w:val="005C130B"/>
    <w:rsid w:val="00826F5C"/>
    <w:rsid w:val="008546B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B87C"/>
  <w15:chartTrackingRefBased/>
  <w15:docId w15:val="{2B5048D7-5595-4937-B2E1-35E7C992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2024-11-27T20:17:00Z</dcterms:created>
  <dcterms:modified xsi:type="dcterms:W3CDTF">2024-11-27T20:18:00Z</dcterms:modified>
</cp:coreProperties>
</file>