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5A8D7" w14:textId="77777777" w:rsidR="00E77775" w:rsidRDefault="00E77775" w:rsidP="00E77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WELBECK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6F3B08A2" w14:textId="77777777" w:rsidR="00E77775" w:rsidRDefault="00E77775" w:rsidP="00E77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46C72876" w14:textId="77777777" w:rsidR="00E77775" w:rsidRDefault="00E77775" w:rsidP="00E77775">
      <w:pPr>
        <w:pStyle w:val="NoSpacing"/>
        <w:rPr>
          <w:rFonts w:cs="Times New Roman"/>
          <w:szCs w:val="24"/>
        </w:rPr>
      </w:pPr>
    </w:p>
    <w:p w14:paraId="61680936" w14:textId="77777777" w:rsidR="00E77775" w:rsidRDefault="00E77775" w:rsidP="00E77775">
      <w:pPr>
        <w:pStyle w:val="NoSpacing"/>
        <w:rPr>
          <w:rFonts w:cs="Times New Roman"/>
          <w:szCs w:val="24"/>
        </w:rPr>
      </w:pPr>
    </w:p>
    <w:p w14:paraId="6F364E5B" w14:textId="77777777" w:rsidR="00E77775" w:rsidRDefault="00E77775" w:rsidP="00E77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Richard.    (C.F.R. 1485-1509 p.116)</w:t>
      </w:r>
    </w:p>
    <w:p w14:paraId="1168EEED" w14:textId="77777777" w:rsidR="00E77775" w:rsidRDefault="00E77775" w:rsidP="00E77775">
      <w:pPr>
        <w:pStyle w:val="NoSpacing"/>
        <w:rPr>
          <w:rFonts w:cs="Times New Roman"/>
          <w:szCs w:val="24"/>
        </w:rPr>
      </w:pPr>
    </w:p>
    <w:p w14:paraId="01A2A2F0" w14:textId="77777777" w:rsidR="00E77775" w:rsidRDefault="00E77775" w:rsidP="00E77775">
      <w:pPr>
        <w:pStyle w:val="NoSpacing"/>
        <w:rPr>
          <w:rFonts w:cs="Times New Roman"/>
          <w:szCs w:val="24"/>
        </w:rPr>
      </w:pPr>
    </w:p>
    <w:p w14:paraId="57518470" w14:textId="77777777" w:rsidR="00E77775" w:rsidRDefault="00E77775" w:rsidP="00E77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Aug.1489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Essex.   (ibid.)</w:t>
      </w:r>
    </w:p>
    <w:p w14:paraId="6D529FD1" w14:textId="77777777" w:rsidR="00E77775" w:rsidRDefault="00E77775" w:rsidP="00E77775">
      <w:pPr>
        <w:pStyle w:val="NoSpacing"/>
        <w:rPr>
          <w:rFonts w:cs="Times New Roman"/>
          <w:szCs w:val="24"/>
        </w:rPr>
      </w:pPr>
    </w:p>
    <w:p w14:paraId="15CA0625" w14:textId="77777777" w:rsidR="00E77775" w:rsidRDefault="00E77775" w:rsidP="00E77775">
      <w:pPr>
        <w:pStyle w:val="NoSpacing"/>
        <w:rPr>
          <w:rFonts w:cs="Times New Roman"/>
          <w:szCs w:val="24"/>
        </w:rPr>
      </w:pPr>
    </w:p>
    <w:p w14:paraId="025A7E9B" w14:textId="77777777" w:rsidR="00E77775" w:rsidRDefault="00E77775" w:rsidP="00E777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6D053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F9DD2" w14:textId="77777777" w:rsidR="00E77775" w:rsidRDefault="00E77775" w:rsidP="009139A6">
      <w:r>
        <w:separator/>
      </w:r>
    </w:p>
  </w:endnote>
  <w:endnote w:type="continuationSeparator" w:id="0">
    <w:p w14:paraId="5CCA5E8F" w14:textId="77777777" w:rsidR="00E77775" w:rsidRDefault="00E777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91B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2C7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77E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F0E2E" w14:textId="77777777" w:rsidR="00E77775" w:rsidRDefault="00E77775" w:rsidP="009139A6">
      <w:r>
        <w:separator/>
      </w:r>
    </w:p>
  </w:footnote>
  <w:footnote w:type="continuationSeparator" w:id="0">
    <w:p w14:paraId="68EDEA7A" w14:textId="77777777" w:rsidR="00E77775" w:rsidRDefault="00E777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4F8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883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DE9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7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7777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76BA"/>
  <w15:chartTrackingRefBased/>
  <w15:docId w15:val="{41EE1605-E6F9-4966-9F0A-F885B69F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2024-11-01T11:15:00Z</dcterms:created>
  <dcterms:modified xsi:type="dcterms:W3CDTF">2024-11-01T11:16:00Z</dcterms:modified>
</cp:coreProperties>
</file>