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EAE0" w14:textId="77777777" w:rsidR="00E82EBD" w:rsidRDefault="00E82EBD" w:rsidP="00E82E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WELBECK</w:t>
      </w:r>
      <w:r>
        <w:rPr>
          <w:rFonts w:cs="Times New Roman"/>
          <w:szCs w:val="24"/>
        </w:rPr>
        <w:t xml:space="preserve">      (fl.1442)</w:t>
      </w:r>
    </w:p>
    <w:p w14:paraId="19BC996D" w14:textId="1DEEB3DA" w:rsidR="00E82EBD" w:rsidRDefault="00E82EBD" w:rsidP="00E82E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Compden, Derbyshire.</w:t>
      </w:r>
      <w:r w:rsidR="003D0D1B">
        <w:rPr>
          <w:rFonts w:cs="Times New Roman"/>
          <w:szCs w:val="24"/>
        </w:rPr>
        <w:t xml:space="preserve"> Gentleman.</w:t>
      </w:r>
    </w:p>
    <w:p w14:paraId="73569C6C" w14:textId="77777777" w:rsidR="00E82EBD" w:rsidRDefault="00E82EBD" w:rsidP="00E82EBD">
      <w:pPr>
        <w:pStyle w:val="NoSpacing"/>
        <w:jc w:val="both"/>
        <w:rPr>
          <w:rFonts w:cs="Times New Roman"/>
          <w:szCs w:val="24"/>
        </w:rPr>
      </w:pPr>
    </w:p>
    <w:p w14:paraId="5CBBD36B" w14:textId="77777777" w:rsidR="00E82EBD" w:rsidRDefault="00E82EBD" w:rsidP="00E82EBD">
      <w:pPr>
        <w:pStyle w:val="NoSpacing"/>
        <w:jc w:val="both"/>
        <w:rPr>
          <w:rFonts w:cs="Times New Roman"/>
          <w:szCs w:val="24"/>
        </w:rPr>
      </w:pPr>
    </w:p>
    <w:p w14:paraId="2CAA9733" w14:textId="77777777" w:rsidR="00E82EBD" w:rsidRDefault="00E82EBD" w:rsidP="00E82E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Henry Bewefrey(q.v.), Thomas Stokkes(q.v.) and his wife, Emma(q.v.),</w:t>
      </w:r>
    </w:p>
    <w:p w14:paraId="27774583" w14:textId="77777777" w:rsidR="00E82EBD" w:rsidRDefault="00E82EBD" w:rsidP="00E82E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 the executors of Robert Brerecroft of Nottingham(q.v.), brought a plaint</w:t>
      </w:r>
    </w:p>
    <w:p w14:paraId="25B27F18" w14:textId="77777777" w:rsidR="00E82EBD" w:rsidRDefault="00E82EBD" w:rsidP="00E82E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debt against him and four others.</w:t>
      </w:r>
    </w:p>
    <w:p w14:paraId="4BC280A7" w14:textId="77777777" w:rsidR="00E82EBD" w:rsidRDefault="00E82EBD" w:rsidP="00E82E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B69BB">
          <w:rPr>
            <w:rStyle w:val="Hyperlink"/>
            <w:rFonts w:cs="Times New Roman"/>
            <w:szCs w:val="24"/>
          </w:rPr>
          <w:t>https://waalt.uh.edu/index.php/CP40/724</w:t>
        </w:r>
      </w:hyperlink>
      <w:r>
        <w:rPr>
          <w:rFonts w:cs="Times New Roman"/>
          <w:szCs w:val="24"/>
        </w:rPr>
        <w:t xml:space="preserve"> )</w:t>
      </w:r>
    </w:p>
    <w:p w14:paraId="7FCE64B3" w14:textId="77777777" w:rsidR="00E82EBD" w:rsidRDefault="00E82EBD" w:rsidP="00E82EBD">
      <w:pPr>
        <w:pStyle w:val="NoSpacing"/>
        <w:jc w:val="both"/>
        <w:rPr>
          <w:rFonts w:cs="Times New Roman"/>
          <w:szCs w:val="24"/>
        </w:rPr>
      </w:pPr>
    </w:p>
    <w:p w14:paraId="2BFA25A8" w14:textId="77777777" w:rsidR="00E82EBD" w:rsidRDefault="00E82EBD" w:rsidP="00E82EBD">
      <w:pPr>
        <w:pStyle w:val="NoSpacing"/>
        <w:jc w:val="both"/>
        <w:rPr>
          <w:rFonts w:cs="Times New Roman"/>
          <w:szCs w:val="24"/>
        </w:rPr>
      </w:pPr>
    </w:p>
    <w:p w14:paraId="368376F9" w14:textId="77777777" w:rsidR="00E82EBD" w:rsidRDefault="00E82EBD" w:rsidP="00E82E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 May 2024</w:t>
      </w:r>
    </w:p>
    <w:p w14:paraId="68155D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F8B7D" w14:textId="77777777" w:rsidR="00E82EBD" w:rsidRDefault="00E82EBD" w:rsidP="009139A6">
      <w:r>
        <w:separator/>
      </w:r>
    </w:p>
  </w:endnote>
  <w:endnote w:type="continuationSeparator" w:id="0">
    <w:p w14:paraId="2EB9B41C" w14:textId="77777777" w:rsidR="00E82EBD" w:rsidRDefault="00E82E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9CA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E84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29B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4C8F4" w14:textId="77777777" w:rsidR="00E82EBD" w:rsidRDefault="00E82EBD" w:rsidP="009139A6">
      <w:r>
        <w:separator/>
      </w:r>
    </w:p>
  </w:footnote>
  <w:footnote w:type="continuationSeparator" w:id="0">
    <w:p w14:paraId="659F4BD9" w14:textId="77777777" w:rsidR="00E82EBD" w:rsidRDefault="00E82E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FB3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F83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4C4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BD"/>
    <w:rsid w:val="000666E0"/>
    <w:rsid w:val="002510B7"/>
    <w:rsid w:val="00270799"/>
    <w:rsid w:val="003D0D1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82EBD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A703"/>
  <w15:chartTrackingRefBased/>
  <w15:docId w15:val="{CD00D2AB-8E3E-4284-A109-661639A3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2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2024-05-08T19:53:00Z</dcterms:created>
  <dcterms:modified xsi:type="dcterms:W3CDTF">2024-05-08T19:54:00Z</dcterms:modified>
</cp:coreProperties>
</file>