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D5E1A" w14:textId="77777777" w:rsidR="00E23915" w:rsidRDefault="00E23915" w:rsidP="00E239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Emmott WELBURN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d.ca.1428)</w:t>
      </w:r>
    </w:p>
    <w:p w14:paraId="707FC8BC" w14:textId="77777777" w:rsidR="00E23915" w:rsidRDefault="00E23915" w:rsidP="00E239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7144C476" w14:textId="77777777" w:rsidR="00E23915" w:rsidRDefault="00E23915" w:rsidP="00E23915">
      <w:pPr>
        <w:pStyle w:val="NoSpacing"/>
        <w:rPr>
          <w:rFonts w:cs="Times New Roman"/>
          <w:szCs w:val="24"/>
        </w:rPr>
      </w:pPr>
    </w:p>
    <w:p w14:paraId="7631DFEB" w14:textId="77777777" w:rsidR="00E23915" w:rsidRDefault="00E23915" w:rsidP="00E23915">
      <w:pPr>
        <w:pStyle w:val="NoSpacing"/>
        <w:rPr>
          <w:rFonts w:cs="Times New Roman"/>
          <w:szCs w:val="24"/>
        </w:rPr>
      </w:pPr>
    </w:p>
    <w:p w14:paraId="726840B7" w14:textId="77777777" w:rsidR="00E23915" w:rsidRDefault="00E23915" w:rsidP="00E239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William, </w:t>
      </w:r>
      <w:proofErr w:type="spellStart"/>
      <w:r>
        <w:rPr>
          <w:rFonts w:cs="Times New Roman"/>
          <w:szCs w:val="24"/>
        </w:rPr>
        <w:t>baxster</w:t>
      </w:r>
      <w:proofErr w:type="spellEnd"/>
      <w:r>
        <w:rPr>
          <w:rFonts w:cs="Times New Roman"/>
          <w:szCs w:val="24"/>
        </w:rPr>
        <w:t xml:space="preserve">.    </w:t>
      </w:r>
    </w:p>
    <w:p w14:paraId="2487A08C" w14:textId="77777777" w:rsidR="00E23915" w:rsidRDefault="00E23915" w:rsidP="00E239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p.180)</w:t>
      </w:r>
    </w:p>
    <w:p w14:paraId="0226DC47" w14:textId="77777777" w:rsidR="00E23915" w:rsidRDefault="00E23915" w:rsidP="00E23915">
      <w:pPr>
        <w:pStyle w:val="NoSpacing"/>
        <w:rPr>
          <w:rFonts w:cs="Times New Roman"/>
          <w:szCs w:val="24"/>
        </w:rPr>
      </w:pPr>
    </w:p>
    <w:p w14:paraId="27DD32DC" w14:textId="77777777" w:rsidR="00E23915" w:rsidRDefault="00E23915" w:rsidP="00E23915">
      <w:pPr>
        <w:pStyle w:val="NoSpacing"/>
        <w:rPr>
          <w:rFonts w:cs="Times New Roman"/>
          <w:szCs w:val="24"/>
        </w:rPr>
      </w:pPr>
    </w:p>
    <w:p w14:paraId="6BF4FC10" w14:textId="77777777" w:rsidR="00E23915" w:rsidRDefault="00E23915" w:rsidP="00E239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Oct.1428</w:t>
      </w:r>
      <w:r>
        <w:rPr>
          <w:rFonts w:cs="Times New Roman"/>
          <w:szCs w:val="24"/>
        </w:rPr>
        <w:tab/>
        <w:t>Probate of her Will.   (ibid.)</w:t>
      </w:r>
    </w:p>
    <w:p w14:paraId="3076D000" w14:textId="77777777" w:rsidR="00E23915" w:rsidRDefault="00E23915" w:rsidP="00E23915">
      <w:pPr>
        <w:pStyle w:val="NoSpacing"/>
        <w:rPr>
          <w:rFonts w:cs="Times New Roman"/>
          <w:szCs w:val="24"/>
        </w:rPr>
      </w:pPr>
    </w:p>
    <w:p w14:paraId="59164FEA" w14:textId="77777777" w:rsidR="00E23915" w:rsidRDefault="00E23915" w:rsidP="00E23915">
      <w:pPr>
        <w:pStyle w:val="NoSpacing"/>
        <w:rPr>
          <w:rFonts w:cs="Times New Roman"/>
          <w:szCs w:val="24"/>
        </w:rPr>
      </w:pPr>
    </w:p>
    <w:p w14:paraId="48049B86" w14:textId="77777777" w:rsidR="00E23915" w:rsidRDefault="00E23915" w:rsidP="00E239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2024</w:t>
      </w:r>
    </w:p>
    <w:p w14:paraId="3114B6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15A6F" w14:textId="77777777" w:rsidR="00E23915" w:rsidRDefault="00E23915" w:rsidP="009139A6">
      <w:r>
        <w:separator/>
      </w:r>
    </w:p>
  </w:endnote>
  <w:endnote w:type="continuationSeparator" w:id="0">
    <w:p w14:paraId="60F44C64" w14:textId="77777777" w:rsidR="00E23915" w:rsidRDefault="00E239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FBF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D7D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FD2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008D1" w14:textId="77777777" w:rsidR="00E23915" w:rsidRDefault="00E23915" w:rsidP="009139A6">
      <w:r>
        <w:separator/>
      </w:r>
    </w:p>
  </w:footnote>
  <w:footnote w:type="continuationSeparator" w:id="0">
    <w:p w14:paraId="63ED595A" w14:textId="77777777" w:rsidR="00E23915" w:rsidRDefault="00E239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C4A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C64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12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1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2391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53B2"/>
  <w15:chartTrackingRefBased/>
  <w15:docId w15:val="{4ABB7A2A-3AAA-49AB-AADE-6F82D3D5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2024-11-14T13:27:00Z</dcterms:created>
  <dcterms:modified xsi:type="dcterms:W3CDTF">2024-11-14T13:27:00Z</dcterms:modified>
</cp:coreProperties>
</file>