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8ADB1" w14:textId="77777777" w:rsidR="00361E31" w:rsidRDefault="00361E31" w:rsidP="00361E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WELBURN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d.ca.1403)</w:t>
      </w:r>
    </w:p>
    <w:p w14:paraId="03AC5F0F" w14:textId="77777777" w:rsidR="00361E31" w:rsidRDefault="00361E31" w:rsidP="00361E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06C76A64" w14:textId="77777777" w:rsidR="00361E31" w:rsidRDefault="00361E31" w:rsidP="00361E31">
      <w:pPr>
        <w:pStyle w:val="NoSpacing"/>
        <w:rPr>
          <w:rFonts w:cs="Times New Roman"/>
          <w:szCs w:val="24"/>
        </w:rPr>
      </w:pPr>
    </w:p>
    <w:p w14:paraId="2B492AB0" w14:textId="77777777" w:rsidR="00361E31" w:rsidRDefault="00361E31" w:rsidP="00361E31">
      <w:pPr>
        <w:pStyle w:val="NoSpacing"/>
        <w:rPr>
          <w:rFonts w:cs="Times New Roman"/>
          <w:szCs w:val="24"/>
        </w:rPr>
      </w:pPr>
    </w:p>
    <w:p w14:paraId="30F769CC" w14:textId="77777777" w:rsidR="00361E31" w:rsidRDefault="00361E31" w:rsidP="00361E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Thomas, baker(q.v.).</w:t>
      </w:r>
    </w:p>
    <w:p w14:paraId="1EA27201" w14:textId="77777777" w:rsidR="00361E31" w:rsidRDefault="00361E31" w:rsidP="00361E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(W.Y.R. p.180)</w:t>
      </w:r>
    </w:p>
    <w:p w14:paraId="58FC615C" w14:textId="77777777" w:rsidR="00361E31" w:rsidRDefault="00361E31" w:rsidP="00361E31">
      <w:pPr>
        <w:pStyle w:val="NoSpacing"/>
        <w:rPr>
          <w:rFonts w:cs="Times New Roman"/>
          <w:szCs w:val="24"/>
        </w:rPr>
      </w:pPr>
    </w:p>
    <w:p w14:paraId="652FEDD2" w14:textId="77777777" w:rsidR="00361E31" w:rsidRDefault="00361E31" w:rsidP="00361E31">
      <w:pPr>
        <w:pStyle w:val="NoSpacing"/>
        <w:rPr>
          <w:rFonts w:cs="Times New Roman"/>
          <w:szCs w:val="24"/>
        </w:rPr>
      </w:pPr>
    </w:p>
    <w:p w14:paraId="7AC3849A" w14:textId="77777777" w:rsidR="00361E31" w:rsidRDefault="00361E31" w:rsidP="00361E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May1403</w:t>
      </w:r>
      <w:r>
        <w:rPr>
          <w:rFonts w:cs="Times New Roman"/>
          <w:szCs w:val="24"/>
        </w:rPr>
        <w:tab/>
        <w:t>Probate of her Will.   (ibid.)</w:t>
      </w:r>
    </w:p>
    <w:p w14:paraId="39C2F6B1" w14:textId="77777777" w:rsidR="00361E31" w:rsidRDefault="00361E31" w:rsidP="00361E31">
      <w:pPr>
        <w:pStyle w:val="NoSpacing"/>
        <w:rPr>
          <w:rFonts w:cs="Times New Roman"/>
          <w:szCs w:val="24"/>
        </w:rPr>
      </w:pPr>
    </w:p>
    <w:p w14:paraId="077EA9C3" w14:textId="77777777" w:rsidR="00361E31" w:rsidRDefault="00361E31" w:rsidP="00361E31">
      <w:pPr>
        <w:pStyle w:val="NoSpacing"/>
        <w:rPr>
          <w:rFonts w:cs="Times New Roman"/>
          <w:szCs w:val="24"/>
        </w:rPr>
      </w:pPr>
    </w:p>
    <w:p w14:paraId="21435FEE" w14:textId="77777777" w:rsidR="00361E31" w:rsidRDefault="00361E31" w:rsidP="00361E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November 2024</w:t>
      </w:r>
    </w:p>
    <w:p w14:paraId="7406DB7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36026" w14:textId="77777777" w:rsidR="00361E31" w:rsidRDefault="00361E31" w:rsidP="009139A6">
      <w:r>
        <w:separator/>
      </w:r>
    </w:p>
  </w:endnote>
  <w:endnote w:type="continuationSeparator" w:id="0">
    <w:p w14:paraId="6D38B529" w14:textId="77777777" w:rsidR="00361E31" w:rsidRDefault="00361E3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4850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7C29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E2B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7CB2D" w14:textId="77777777" w:rsidR="00361E31" w:rsidRDefault="00361E31" w:rsidP="009139A6">
      <w:r>
        <w:separator/>
      </w:r>
    </w:p>
  </w:footnote>
  <w:footnote w:type="continuationSeparator" w:id="0">
    <w:p w14:paraId="2F383DB9" w14:textId="77777777" w:rsidR="00361E31" w:rsidRDefault="00361E3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D02B1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2CCB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D104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E31"/>
    <w:rsid w:val="000666E0"/>
    <w:rsid w:val="002510B7"/>
    <w:rsid w:val="00270799"/>
    <w:rsid w:val="00361E31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A5624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C86B2"/>
  <w15:chartTrackingRefBased/>
  <w15:docId w15:val="{0BDAC101-2608-425B-BBEE-1425EFF1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2024-11-14T13:59:00Z</dcterms:created>
  <dcterms:modified xsi:type="dcterms:W3CDTF">2024-11-14T13:59:00Z</dcterms:modified>
</cp:coreProperties>
</file>