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C68B0" w14:textId="77777777" w:rsidR="006F5BAC" w:rsidRDefault="006F5BAC" w:rsidP="006F5B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WELBURN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d.1505-6)</w:t>
      </w:r>
    </w:p>
    <w:p w14:paraId="4458EB5F" w14:textId="77777777" w:rsidR="006F5BAC" w:rsidRDefault="006F5BAC" w:rsidP="006F5BAC">
      <w:pPr>
        <w:pStyle w:val="NoSpacing"/>
        <w:rPr>
          <w:rFonts w:cs="Times New Roman"/>
          <w:szCs w:val="24"/>
        </w:rPr>
      </w:pPr>
    </w:p>
    <w:p w14:paraId="224A87A3" w14:textId="77777777" w:rsidR="006F5BAC" w:rsidRDefault="006F5BAC" w:rsidP="006F5BAC">
      <w:pPr>
        <w:pStyle w:val="NoSpacing"/>
        <w:rPr>
          <w:rFonts w:cs="Times New Roman"/>
          <w:szCs w:val="24"/>
        </w:rPr>
      </w:pPr>
    </w:p>
    <w:p w14:paraId="20422FD0" w14:textId="77777777" w:rsidR="006F5BAC" w:rsidRDefault="006F5BAC" w:rsidP="006F5B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He made his Will.     (W.Y.R. p.180)</w:t>
      </w:r>
    </w:p>
    <w:p w14:paraId="26310FDD" w14:textId="77777777" w:rsidR="006F5BAC" w:rsidRDefault="006F5BAC" w:rsidP="006F5B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Oct.1506</w:t>
      </w:r>
      <w:r>
        <w:rPr>
          <w:rFonts w:cs="Times New Roman"/>
          <w:szCs w:val="24"/>
        </w:rPr>
        <w:tab/>
        <w:t>Probate of his Will.    (ibid.)</w:t>
      </w:r>
    </w:p>
    <w:p w14:paraId="433A47D5" w14:textId="77777777" w:rsidR="006F5BAC" w:rsidRDefault="006F5BAC" w:rsidP="006F5BAC">
      <w:pPr>
        <w:pStyle w:val="NoSpacing"/>
        <w:rPr>
          <w:rFonts w:cs="Times New Roman"/>
          <w:szCs w:val="24"/>
        </w:rPr>
      </w:pPr>
    </w:p>
    <w:p w14:paraId="2DE29936" w14:textId="77777777" w:rsidR="006F5BAC" w:rsidRDefault="006F5BAC" w:rsidP="006F5BAC">
      <w:pPr>
        <w:pStyle w:val="NoSpacing"/>
        <w:rPr>
          <w:rFonts w:cs="Times New Roman"/>
          <w:szCs w:val="24"/>
        </w:rPr>
      </w:pPr>
    </w:p>
    <w:p w14:paraId="691C767F" w14:textId="77777777" w:rsidR="006F5BAC" w:rsidRDefault="006F5BAC" w:rsidP="006F5B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07097B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734D" w14:textId="77777777" w:rsidR="006F5BAC" w:rsidRDefault="006F5BAC" w:rsidP="009139A6">
      <w:r>
        <w:separator/>
      </w:r>
    </w:p>
  </w:endnote>
  <w:endnote w:type="continuationSeparator" w:id="0">
    <w:p w14:paraId="5D4528AE" w14:textId="77777777" w:rsidR="006F5BAC" w:rsidRDefault="006F5B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FB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774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2F6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6A1F" w14:textId="77777777" w:rsidR="006F5BAC" w:rsidRDefault="006F5BAC" w:rsidP="009139A6">
      <w:r>
        <w:separator/>
      </w:r>
    </w:p>
  </w:footnote>
  <w:footnote w:type="continuationSeparator" w:id="0">
    <w:p w14:paraId="7C19E89B" w14:textId="77777777" w:rsidR="006F5BAC" w:rsidRDefault="006F5B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3EB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C93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026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AC"/>
    <w:rsid w:val="000666E0"/>
    <w:rsid w:val="002510B7"/>
    <w:rsid w:val="00270799"/>
    <w:rsid w:val="005C130B"/>
    <w:rsid w:val="006F5BA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9B01"/>
  <w15:chartTrackingRefBased/>
  <w15:docId w15:val="{4D9E564D-C3C1-486E-B8EF-063B9A2C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2024-11-14T19:32:00Z</dcterms:created>
  <dcterms:modified xsi:type="dcterms:W3CDTF">2024-11-14T19:33:00Z</dcterms:modified>
</cp:coreProperties>
</file>