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BC3D" w14:textId="77777777" w:rsidR="002C1818" w:rsidRDefault="002C1818" w:rsidP="002C18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WELBURN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78742728" w14:textId="77777777" w:rsidR="002C1818" w:rsidRDefault="002C1818" w:rsidP="002C18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Oswaldkirk</w:t>
      </w:r>
      <w:proofErr w:type="spellEnd"/>
      <w:r>
        <w:rPr>
          <w:rFonts w:cs="Times New Roman"/>
          <w:szCs w:val="24"/>
        </w:rPr>
        <w:t>.</w:t>
      </w:r>
    </w:p>
    <w:p w14:paraId="1B0F0FD0" w14:textId="77777777" w:rsidR="002C1818" w:rsidRDefault="002C1818" w:rsidP="002C1818">
      <w:pPr>
        <w:pStyle w:val="NoSpacing"/>
        <w:rPr>
          <w:rFonts w:cs="Times New Roman"/>
          <w:szCs w:val="24"/>
        </w:rPr>
      </w:pPr>
    </w:p>
    <w:p w14:paraId="2BDE4FCB" w14:textId="77777777" w:rsidR="002C1818" w:rsidRDefault="002C1818" w:rsidP="002C1818">
      <w:pPr>
        <w:pStyle w:val="NoSpacing"/>
        <w:rPr>
          <w:rFonts w:cs="Times New Roman"/>
          <w:szCs w:val="24"/>
        </w:rPr>
      </w:pPr>
    </w:p>
    <w:p w14:paraId="0AA7DF30" w14:textId="77777777" w:rsidR="002C1818" w:rsidRDefault="002C1818" w:rsidP="002C18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Sep.1461</w:t>
      </w:r>
      <w:r>
        <w:rPr>
          <w:rFonts w:cs="Times New Roman"/>
          <w:szCs w:val="24"/>
        </w:rPr>
        <w:tab/>
        <w:t>He made his Will.    (W.Y.R. p.180)</w:t>
      </w:r>
    </w:p>
    <w:p w14:paraId="6529F001" w14:textId="77777777" w:rsidR="002C1818" w:rsidRDefault="002C1818" w:rsidP="002C1818">
      <w:pPr>
        <w:pStyle w:val="NoSpacing"/>
        <w:rPr>
          <w:rFonts w:cs="Times New Roman"/>
          <w:szCs w:val="24"/>
        </w:rPr>
      </w:pPr>
    </w:p>
    <w:p w14:paraId="14E93FB7" w14:textId="77777777" w:rsidR="002C1818" w:rsidRDefault="002C1818" w:rsidP="002C1818">
      <w:pPr>
        <w:pStyle w:val="NoSpacing"/>
        <w:rPr>
          <w:rFonts w:cs="Times New Roman"/>
          <w:szCs w:val="24"/>
        </w:rPr>
      </w:pPr>
    </w:p>
    <w:p w14:paraId="533E11CB" w14:textId="77777777" w:rsidR="002C1818" w:rsidRDefault="002C1818" w:rsidP="002C18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31A17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0FEBC" w14:textId="77777777" w:rsidR="002C1818" w:rsidRDefault="002C1818" w:rsidP="009139A6">
      <w:r>
        <w:separator/>
      </w:r>
    </w:p>
  </w:endnote>
  <w:endnote w:type="continuationSeparator" w:id="0">
    <w:p w14:paraId="7861FE1E" w14:textId="77777777" w:rsidR="002C1818" w:rsidRDefault="002C18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98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FEC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B29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6AE79" w14:textId="77777777" w:rsidR="002C1818" w:rsidRDefault="002C1818" w:rsidP="009139A6">
      <w:r>
        <w:separator/>
      </w:r>
    </w:p>
  </w:footnote>
  <w:footnote w:type="continuationSeparator" w:id="0">
    <w:p w14:paraId="4B220BAD" w14:textId="77777777" w:rsidR="002C1818" w:rsidRDefault="002C18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27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F4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10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18"/>
    <w:rsid w:val="000666E0"/>
    <w:rsid w:val="002510B7"/>
    <w:rsid w:val="00270799"/>
    <w:rsid w:val="002C181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8F3E"/>
  <w15:chartTrackingRefBased/>
  <w15:docId w15:val="{5F64AEA9-F901-4928-BE1A-7C81135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2024-11-17T20:25:00Z</dcterms:created>
  <dcterms:modified xsi:type="dcterms:W3CDTF">2024-11-17T20:25:00Z</dcterms:modified>
</cp:coreProperties>
</file>