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53860" w14:textId="059CA151" w:rsidR="00CB1439" w:rsidRDefault="00CB1439" w:rsidP="00CB14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WELBURNE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d.1509)</w:t>
      </w:r>
    </w:p>
    <w:p w14:paraId="4F62D8F9" w14:textId="2CA20258" w:rsidR="00CB1439" w:rsidRDefault="00CB1439" w:rsidP="00CB14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Willerby.</w:t>
      </w:r>
    </w:p>
    <w:p w14:paraId="73434949" w14:textId="77777777" w:rsidR="00CB1439" w:rsidRDefault="00CB1439" w:rsidP="00CB1439">
      <w:pPr>
        <w:pStyle w:val="NoSpacing"/>
        <w:rPr>
          <w:rFonts w:cs="Times New Roman"/>
          <w:szCs w:val="24"/>
        </w:rPr>
      </w:pPr>
    </w:p>
    <w:p w14:paraId="22D55BBC" w14:textId="77777777" w:rsidR="00CB1439" w:rsidRDefault="00CB1439" w:rsidP="00CB1439">
      <w:pPr>
        <w:pStyle w:val="NoSpacing"/>
        <w:rPr>
          <w:rFonts w:cs="Times New Roman"/>
          <w:szCs w:val="24"/>
        </w:rPr>
      </w:pPr>
    </w:p>
    <w:p w14:paraId="4E69213D" w14:textId="4CB51082" w:rsidR="00CB1439" w:rsidRDefault="00CB1439" w:rsidP="00CB14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Jul.</w:t>
      </w:r>
      <w:r>
        <w:rPr>
          <w:rFonts w:cs="Times New Roman"/>
          <w:szCs w:val="24"/>
        </w:rPr>
        <w:tab/>
        <w:t>1509</w:t>
      </w:r>
      <w:r>
        <w:rPr>
          <w:rFonts w:cs="Times New Roman"/>
          <w:szCs w:val="24"/>
        </w:rPr>
        <w:tab/>
        <w:t>He made his Will.    (W.Y.R. p.180)</w:t>
      </w:r>
    </w:p>
    <w:p w14:paraId="3773A4A0" w14:textId="172FA2A7" w:rsidR="00CF35CA" w:rsidRDefault="00CB1439" w:rsidP="000123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Aug.</w:t>
      </w:r>
      <w:r>
        <w:rPr>
          <w:rFonts w:cs="Times New Roman"/>
          <w:szCs w:val="24"/>
        </w:rPr>
        <w:tab/>
        <w:t>Probate of his Will.     (ibid.)</w:t>
      </w:r>
    </w:p>
    <w:p w14:paraId="4E466268" w14:textId="77777777" w:rsidR="00CB1439" w:rsidRDefault="00CB1439" w:rsidP="000123B2">
      <w:pPr>
        <w:pStyle w:val="NoSpacing"/>
        <w:rPr>
          <w:rFonts w:cs="Times New Roman"/>
          <w:szCs w:val="24"/>
        </w:rPr>
      </w:pPr>
    </w:p>
    <w:p w14:paraId="36EBE64C" w14:textId="77777777" w:rsidR="00CB1439" w:rsidRDefault="00CB1439" w:rsidP="000123B2">
      <w:pPr>
        <w:pStyle w:val="NoSpacing"/>
        <w:rPr>
          <w:rFonts w:cs="Times New Roman"/>
          <w:szCs w:val="24"/>
        </w:rPr>
      </w:pPr>
    </w:p>
    <w:p w14:paraId="6B7069EF" w14:textId="0F8658C1" w:rsidR="00CB1439" w:rsidRDefault="00CB1439" w:rsidP="000123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November 2024</w:t>
      </w:r>
    </w:p>
    <w:p w14:paraId="2E4F4D87" w14:textId="77777777" w:rsidR="00CB1439" w:rsidRPr="00CF35CA" w:rsidRDefault="00CB1439" w:rsidP="000123B2">
      <w:pPr>
        <w:pStyle w:val="NoSpacing"/>
        <w:rPr>
          <w:rFonts w:cs="Times New Roman"/>
          <w:szCs w:val="24"/>
        </w:rPr>
      </w:pPr>
    </w:p>
    <w:p w14:paraId="2F9EAFDF" w14:textId="5D7D4295" w:rsidR="000123B2" w:rsidRPr="000123B2" w:rsidRDefault="000123B2" w:rsidP="00791983">
      <w:pPr>
        <w:pStyle w:val="NoSpacing"/>
        <w:rPr>
          <w:rFonts w:cs="Times New Roman"/>
          <w:szCs w:val="24"/>
        </w:rPr>
      </w:pPr>
    </w:p>
    <w:p w14:paraId="0CF2C2C2" w14:textId="7A486E1C" w:rsidR="00791983" w:rsidRPr="00791983" w:rsidRDefault="00791983" w:rsidP="00791983">
      <w:pPr>
        <w:pStyle w:val="NoSpacing"/>
        <w:rPr>
          <w:rFonts w:cs="Times New Roman"/>
          <w:szCs w:val="24"/>
        </w:rPr>
      </w:pPr>
    </w:p>
    <w:p w14:paraId="1E2F8663" w14:textId="6F4A4269" w:rsidR="00791983" w:rsidRPr="00791983" w:rsidRDefault="00791983" w:rsidP="00791983">
      <w:pPr>
        <w:pStyle w:val="NoSpacing"/>
        <w:rPr>
          <w:rFonts w:cs="Times New Roman"/>
          <w:szCs w:val="24"/>
        </w:rPr>
      </w:pPr>
    </w:p>
    <w:p w14:paraId="04482E60" w14:textId="0F104BE9" w:rsidR="002903DE" w:rsidRPr="002903DE" w:rsidRDefault="002903DE" w:rsidP="009139A6">
      <w:pPr>
        <w:pStyle w:val="NoSpacing"/>
        <w:rPr>
          <w:rFonts w:cs="Times New Roman"/>
          <w:szCs w:val="24"/>
        </w:rPr>
      </w:pPr>
    </w:p>
    <w:sectPr w:rsidR="002903DE" w:rsidRPr="002903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5CD6D" w14:textId="77777777" w:rsidR="00F9170C" w:rsidRDefault="00F9170C" w:rsidP="009139A6">
      <w:r>
        <w:separator/>
      </w:r>
    </w:p>
  </w:endnote>
  <w:endnote w:type="continuationSeparator" w:id="0">
    <w:p w14:paraId="443E3C0E" w14:textId="77777777" w:rsidR="00F9170C" w:rsidRDefault="00F9170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9A2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3C1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FFD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14EA6" w14:textId="77777777" w:rsidR="00F9170C" w:rsidRDefault="00F9170C" w:rsidP="009139A6">
      <w:r>
        <w:separator/>
      </w:r>
    </w:p>
  </w:footnote>
  <w:footnote w:type="continuationSeparator" w:id="0">
    <w:p w14:paraId="41CD7183" w14:textId="77777777" w:rsidR="00F9170C" w:rsidRDefault="00F9170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9111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B6C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BD5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0C"/>
    <w:rsid w:val="000123B2"/>
    <w:rsid w:val="000666E0"/>
    <w:rsid w:val="000D382C"/>
    <w:rsid w:val="002510B7"/>
    <w:rsid w:val="00270799"/>
    <w:rsid w:val="002903DE"/>
    <w:rsid w:val="005C130B"/>
    <w:rsid w:val="00791983"/>
    <w:rsid w:val="00793407"/>
    <w:rsid w:val="00826F5C"/>
    <w:rsid w:val="009139A6"/>
    <w:rsid w:val="009411C2"/>
    <w:rsid w:val="009448BB"/>
    <w:rsid w:val="00947624"/>
    <w:rsid w:val="00A3176C"/>
    <w:rsid w:val="00A54A46"/>
    <w:rsid w:val="00AE65F8"/>
    <w:rsid w:val="00BA00AB"/>
    <w:rsid w:val="00C44AA2"/>
    <w:rsid w:val="00C71834"/>
    <w:rsid w:val="00CB1439"/>
    <w:rsid w:val="00CB4ED9"/>
    <w:rsid w:val="00CF35CA"/>
    <w:rsid w:val="00D82F3E"/>
    <w:rsid w:val="00DB60A1"/>
    <w:rsid w:val="00E61DA6"/>
    <w:rsid w:val="00EB3209"/>
    <w:rsid w:val="00F41096"/>
    <w:rsid w:val="00F5287F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9B7F9"/>
  <w15:chartTrackingRefBased/>
  <w15:docId w15:val="{8006364C-59A0-4723-9DC0-C6BBFDC9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91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174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2024-11-17T16:48:00Z</dcterms:created>
  <dcterms:modified xsi:type="dcterms:W3CDTF">2024-11-17T20:29:00Z</dcterms:modified>
</cp:coreProperties>
</file>