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42857" w14:textId="77777777" w:rsidR="0048101F" w:rsidRDefault="0048101F" w:rsidP="004810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WELBY, the younger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DBC83A6" w14:textId="77777777" w:rsidR="0048101F" w:rsidRDefault="0048101F" w:rsidP="0048101F">
      <w:pPr>
        <w:pStyle w:val="NoSpacing"/>
        <w:rPr>
          <w:rFonts w:cs="Times New Roman"/>
          <w:szCs w:val="24"/>
        </w:rPr>
      </w:pPr>
    </w:p>
    <w:p w14:paraId="64133C50" w14:textId="77777777" w:rsidR="0048101F" w:rsidRDefault="0048101F" w:rsidP="0048101F">
      <w:pPr>
        <w:pStyle w:val="NoSpacing"/>
        <w:rPr>
          <w:rFonts w:cs="Times New Roman"/>
          <w:szCs w:val="24"/>
        </w:rPr>
      </w:pPr>
    </w:p>
    <w:p w14:paraId="50FDAE11" w14:textId="77777777" w:rsidR="0048101F" w:rsidRDefault="0048101F" w:rsidP="004810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Holand.     (C.P.R. 1452-61 p.559)</w:t>
      </w:r>
    </w:p>
    <w:p w14:paraId="2F0B9652" w14:textId="77777777" w:rsidR="0048101F" w:rsidRDefault="0048101F" w:rsidP="0048101F">
      <w:pPr>
        <w:pStyle w:val="NoSpacing"/>
        <w:rPr>
          <w:rFonts w:cs="Times New Roman"/>
          <w:szCs w:val="24"/>
        </w:rPr>
      </w:pPr>
    </w:p>
    <w:p w14:paraId="6A92A0F4" w14:textId="77777777" w:rsidR="0048101F" w:rsidRDefault="0048101F" w:rsidP="0048101F">
      <w:pPr>
        <w:pStyle w:val="NoSpacing"/>
        <w:rPr>
          <w:rFonts w:cs="Times New Roman"/>
          <w:szCs w:val="24"/>
        </w:rPr>
      </w:pPr>
    </w:p>
    <w:p w14:paraId="16359054" w14:textId="77777777" w:rsidR="0048101F" w:rsidRDefault="0048101F" w:rsidP="004810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2024</w:t>
      </w:r>
    </w:p>
    <w:p w14:paraId="6D0865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0AC8D" w14:textId="77777777" w:rsidR="0048101F" w:rsidRDefault="0048101F" w:rsidP="009139A6">
      <w:r>
        <w:separator/>
      </w:r>
    </w:p>
  </w:endnote>
  <w:endnote w:type="continuationSeparator" w:id="0">
    <w:p w14:paraId="2E84E8C9" w14:textId="77777777" w:rsidR="0048101F" w:rsidRDefault="004810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0D9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240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78D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11230" w14:textId="77777777" w:rsidR="0048101F" w:rsidRDefault="0048101F" w:rsidP="009139A6">
      <w:r>
        <w:separator/>
      </w:r>
    </w:p>
  </w:footnote>
  <w:footnote w:type="continuationSeparator" w:id="0">
    <w:p w14:paraId="33DB6197" w14:textId="77777777" w:rsidR="0048101F" w:rsidRDefault="004810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93A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8F5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996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1F"/>
    <w:rsid w:val="000666E0"/>
    <w:rsid w:val="002510B7"/>
    <w:rsid w:val="00270799"/>
    <w:rsid w:val="0048101F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D6F3"/>
  <w15:chartTrackingRefBased/>
  <w15:docId w15:val="{2B9E1BC6-93DF-4896-8739-87F9EC27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2024-11-24T19:53:00Z</dcterms:created>
  <dcterms:modified xsi:type="dcterms:W3CDTF">2024-11-24T19:54:00Z</dcterms:modified>
</cp:coreProperties>
</file>