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4FF11" w14:textId="77777777" w:rsidR="00A079D0" w:rsidRDefault="00A079D0" w:rsidP="00A079D0">
      <w:pPr>
        <w:pStyle w:val="NoSpacing"/>
      </w:pPr>
      <w:r>
        <w:rPr>
          <w:u w:val="single"/>
        </w:rPr>
        <w:t>Thomas WELBY</w:t>
      </w:r>
      <w:r>
        <w:t xml:space="preserve">    </w:t>
      </w:r>
      <w:proofErr w:type="gramStart"/>
      <w:r>
        <w:t xml:space="preserve">   (</w:t>
      </w:r>
      <w:proofErr w:type="gramEnd"/>
      <w:r>
        <w:t>fl.1411)</w:t>
      </w:r>
    </w:p>
    <w:p w14:paraId="640A2BC8" w14:textId="77777777" w:rsidR="00A079D0" w:rsidRDefault="00A079D0" w:rsidP="00A079D0">
      <w:pPr>
        <w:pStyle w:val="NoSpacing"/>
      </w:pPr>
      <w:r>
        <w:t>of Kirton in Holland.</w:t>
      </w:r>
    </w:p>
    <w:p w14:paraId="753E7431" w14:textId="77777777" w:rsidR="00A079D0" w:rsidRDefault="00A079D0" w:rsidP="00A079D0">
      <w:pPr>
        <w:pStyle w:val="NoSpacing"/>
      </w:pPr>
    </w:p>
    <w:p w14:paraId="77FC6226" w14:textId="77777777" w:rsidR="00A079D0" w:rsidRDefault="00A079D0" w:rsidP="00A079D0">
      <w:pPr>
        <w:pStyle w:val="NoSpacing"/>
      </w:pPr>
    </w:p>
    <w:p w14:paraId="284E50CE" w14:textId="77777777" w:rsidR="00A079D0" w:rsidRDefault="00A079D0" w:rsidP="00A079D0">
      <w:pPr>
        <w:pStyle w:val="NoSpacing"/>
      </w:pPr>
      <w:r>
        <w:t xml:space="preserve">  3 Nov.1411</w:t>
      </w:r>
      <w:r>
        <w:tab/>
        <w:t>Settlement of the action taken by him, Thomas de la Launde of</w:t>
      </w:r>
    </w:p>
    <w:p w14:paraId="5F7EB232" w14:textId="77777777" w:rsidR="00A079D0" w:rsidRDefault="00A079D0" w:rsidP="00A079D0">
      <w:pPr>
        <w:pStyle w:val="NoSpacing"/>
      </w:pPr>
      <w:r>
        <w:tab/>
      </w:r>
      <w:r>
        <w:tab/>
      </w:r>
      <w:proofErr w:type="spellStart"/>
      <w:r>
        <w:t>Gosberton</w:t>
      </w:r>
      <w:proofErr w:type="spellEnd"/>
      <w:r>
        <w:t xml:space="preserve">(q.v.), Richard </w:t>
      </w:r>
      <w:proofErr w:type="spellStart"/>
      <w:r>
        <w:t>Pynchebek</w:t>
      </w:r>
      <w:proofErr w:type="spellEnd"/>
      <w:r>
        <w:t xml:space="preserve"> of Boston(q.v.), Thomas </w:t>
      </w:r>
    </w:p>
    <w:p w14:paraId="1A870D52" w14:textId="77777777" w:rsidR="00A079D0" w:rsidRDefault="00A079D0" w:rsidP="00A079D0">
      <w:pPr>
        <w:pStyle w:val="NoSpacing"/>
      </w:pPr>
      <w:r>
        <w:tab/>
      </w:r>
      <w:r>
        <w:tab/>
      </w:r>
      <w:proofErr w:type="spellStart"/>
      <w:r>
        <w:t>Claymond</w:t>
      </w:r>
      <w:proofErr w:type="spellEnd"/>
      <w:r>
        <w:t xml:space="preserve"> of Hale(q.v.), Richard Welby of Kirton in Holland(q.v.),</w:t>
      </w:r>
    </w:p>
    <w:p w14:paraId="4A16BE82" w14:textId="77777777" w:rsidR="00A079D0" w:rsidRDefault="00A079D0" w:rsidP="00A079D0">
      <w:pPr>
        <w:pStyle w:val="NoSpacing"/>
      </w:pPr>
      <w:r>
        <w:tab/>
      </w:r>
      <w:r>
        <w:tab/>
        <w:t xml:space="preserve">Thomas Abraham, chaplain(q.v.), and John </w:t>
      </w:r>
      <w:proofErr w:type="spellStart"/>
      <w:r>
        <w:t>Howeson</w:t>
      </w:r>
      <w:proofErr w:type="spellEnd"/>
      <w:r>
        <w:t xml:space="preserve"> of Frampton(q.v.)</w:t>
      </w:r>
    </w:p>
    <w:p w14:paraId="65975226" w14:textId="77777777" w:rsidR="00A079D0" w:rsidRDefault="00A079D0" w:rsidP="00A079D0">
      <w:pPr>
        <w:pStyle w:val="NoSpacing"/>
      </w:pPr>
      <w:r>
        <w:tab/>
      </w:r>
      <w:r>
        <w:tab/>
        <w:t>against John Flete(q.v.) and his wife, Elizabeth(q.v.), deforciants of</w:t>
      </w:r>
    </w:p>
    <w:p w14:paraId="79375C3C" w14:textId="77777777" w:rsidR="00A079D0" w:rsidRDefault="00A079D0" w:rsidP="00A079D0">
      <w:pPr>
        <w:pStyle w:val="NoSpacing"/>
      </w:pPr>
      <w:r>
        <w:tab/>
      </w:r>
      <w:r>
        <w:tab/>
        <w:t>2 messuages, 100 acres of land, 60 acres of meadow and 20s of rent in</w:t>
      </w:r>
    </w:p>
    <w:p w14:paraId="5BDA613B" w14:textId="77777777" w:rsidR="00A079D0" w:rsidRDefault="00A079D0" w:rsidP="00A079D0">
      <w:pPr>
        <w:pStyle w:val="NoSpacing"/>
      </w:pPr>
      <w:r>
        <w:tab/>
      </w:r>
      <w:r>
        <w:tab/>
        <w:t xml:space="preserve">Frampton, Kirton in Holland, </w:t>
      </w:r>
      <w:proofErr w:type="spellStart"/>
      <w:r>
        <w:t>Stirbeck</w:t>
      </w:r>
      <w:proofErr w:type="spellEnd"/>
      <w:r>
        <w:t>, Kirkby on Bain, Bolingbroke</w:t>
      </w:r>
    </w:p>
    <w:p w14:paraId="63D102F3" w14:textId="77777777" w:rsidR="00A079D0" w:rsidRDefault="00A079D0" w:rsidP="00A079D0">
      <w:pPr>
        <w:pStyle w:val="NoSpacing"/>
      </w:pPr>
      <w:r>
        <w:tab/>
      </w:r>
      <w:r>
        <w:tab/>
        <w:t>and Coningsby.</w:t>
      </w:r>
    </w:p>
    <w:p w14:paraId="646B2168" w14:textId="77777777" w:rsidR="00A079D0" w:rsidRPr="002D67F9" w:rsidRDefault="00A079D0" w:rsidP="00A079D0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CED79A8" w14:textId="77777777" w:rsidR="00A079D0" w:rsidRDefault="00A079D0" w:rsidP="00A079D0">
      <w:pPr>
        <w:pStyle w:val="NoSpacing"/>
        <w:ind w:left="720" w:firstLine="720"/>
      </w:pPr>
      <w:r w:rsidRPr="00E96068">
        <w:t>(number 2</w:t>
      </w:r>
      <w:r>
        <w:t>9</w:t>
      </w:r>
      <w:r w:rsidRPr="00E96068">
        <w:t>)</w:t>
      </w:r>
    </w:p>
    <w:p w14:paraId="3D610AEE" w14:textId="77777777" w:rsidR="00A079D0" w:rsidRDefault="00A079D0" w:rsidP="00A079D0">
      <w:pPr>
        <w:pStyle w:val="NoSpacing"/>
      </w:pPr>
    </w:p>
    <w:p w14:paraId="4EED31B0" w14:textId="77777777" w:rsidR="00A079D0" w:rsidRDefault="00A079D0" w:rsidP="00A079D0">
      <w:pPr>
        <w:pStyle w:val="NoSpacing"/>
      </w:pPr>
    </w:p>
    <w:p w14:paraId="7C9815FC" w14:textId="77777777" w:rsidR="00A079D0" w:rsidRDefault="00A079D0" w:rsidP="00A079D0">
      <w:pPr>
        <w:pStyle w:val="NoSpacing"/>
      </w:pPr>
      <w:r>
        <w:t>5 December 2024</w:t>
      </w:r>
    </w:p>
    <w:p w14:paraId="2113C4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515C" w14:textId="77777777" w:rsidR="00A079D0" w:rsidRDefault="00A079D0" w:rsidP="009139A6">
      <w:r>
        <w:separator/>
      </w:r>
    </w:p>
  </w:endnote>
  <w:endnote w:type="continuationSeparator" w:id="0">
    <w:p w14:paraId="2C93F8B0" w14:textId="77777777" w:rsidR="00A079D0" w:rsidRDefault="00A079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EFD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86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B9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E0BA5" w14:textId="77777777" w:rsidR="00A079D0" w:rsidRDefault="00A079D0" w:rsidP="009139A6">
      <w:r>
        <w:separator/>
      </w:r>
    </w:p>
  </w:footnote>
  <w:footnote w:type="continuationSeparator" w:id="0">
    <w:p w14:paraId="444FADEF" w14:textId="77777777" w:rsidR="00A079D0" w:rsidRDefault="00A079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D31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19A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F5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D0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079D0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3117"/>
  <w15:chartTrackingRefBased/>
  <w15:docId w15:val="{2473E275-7E3C-4DDB-8733-4C56D4CD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7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2024-12-14T21:40:00Z</dcterms:created>
  <dcterms:modified xsi:type="dcterms:W3CDTF">2024-12-14T21:41:00Z</dcterms:modified>
</cp:coreProperties>
</file>