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609E" w14:textId="77777777" w:rsidR="00F4343D" w:rsidRDefault="00F4343D" w:rsidP="00F4343D">
      <w:pPr>
        <w:pStyle w:val="NoSpacing"/>
      </w:pPr>
      <w:r>
        <w:rPr>
          <w:u w:val="single"/>
        </w:rPr>
        <w:t>Ralph WELDE</w:t>
      </w:r>
      <w:r>
        <w:t xml:space="preserve">       (fl.1436)</w:t>
      </w:r>
    </w:p>
    <w:p w14:paraId="5CF080F0" w14:textId="77777777" w:rsidR="00F4343D" w:rsidRDefault="00F4343D" w:rsidP="00F4343D">
      <w:pPr>
        <w:pStyle w:val="NoSpacing"/>
      </w:pPr>
      <w:r>
        <w:t>of Kent. Gentleman.</w:t>
      </w:r>
    </w:p>
    <w:p w14:paraId="118F5FF1" w14:textId="77777777" w:rsidR="00F4343D" w:rsidRDefault="00F4343D" w:rsidP="00F4343D">
      <w:pPr>
        <w:pStyle w:val="NoSpacing"/>
      </w:pPr>
    </w:p>
    <w:p w14:paraId="4460517B" w14:textId="77777777" w:rsidR="00F4343D" w:rsidRDefault="00F4343D" w:rsidP="00F4343D">
      <w:pPr>
        <w:pStyle w:val="NoSpacing"/>
      </w:pPr>
    </w:p>
    <w:p w14:paraId="3E22A69D" w14:textId="77777777" w:rsidR="00F4343D" w:rsidRDefault="00F4343D" w:rsidP="00F4343D">
      <w:pPr>
        <w:pStyle w:val="NoSpacing"/>
      </w:pPr>
      <w:r>
        <w:t>11 Nov.1436</w:t>
      </w:r>
      <w:r>
        <w:tab/>
        <w:t xml:space="preserve">He and John </w:t>
      </w:r>
      <w:proofErr w:type="spellStart"/>
      <w:r>
        <w:t>Donhet</w:t>
      </w:r>
      <w:proofErr w:type="spellEnd"/>
      <w:r>
        <w:t xml:space="preserve">(q.v.) were joint </w:t>
      </w:r>
      <w:proofErr w:type="spellStart"/>
      <w:r>
        <w:t>mainpernors</w:t>
      </w:r>
      <w:proofErr w:type="spellEnd"/>
      <w:r>
        <w:t xml:space="preserve"> for John </w:t>
      </w:r>
      <w:proofErr w:type="spellStart"/>
      <w:r>
        <w:t>Bertelmewe</w:t>
      </w:r>
      <w:proofErr w:type="spellEnd"/>
      <w:r>
        <w:t>(q.v.)</w:t>
      </w:r>
    </w:p>
    <w:p w14:paraId="525EA116" w14:textId="77777777" w:rsidR="00F4343D" w:rsidRDefault="00F4343D" w:rsidP="00F4343D">
      <w:pPr>
        <w:pStyle w:val="NoSpacing"/>
      </w:pPr>
      <w:r>
        <w:tab/>
      </w:r>
      <w:r>
        <w:tab/>
        <w:t>when he became alnager in Dorset.    (C.F.R. 1430-37 p.307)</w:t>
      </w:r>
    </w:p>
    <w:p w14:paraId="1356B0D9" w14:textId="77777777" w:rsidR="00F4343D" w:rsidRDefault="00F4343D" w:rsidP="00F4343D">
      <w:pPr>
        <w:pStyle w:val="NoSpacing"/>
      </w:pPr>
    </w:p>
    <w:p w14:paraId="7FCB1EDD" w14:textId="77777777" w:rsidR="00F4343D" w:rsidRDefault="00F4343D" w:rsidP="00F4343D">
      <w:pPr>
        <w:pStyle w:val="NoSpacing"/>
      </w:pPr>
    </w:p>
    <w:p w14:paraId="2E6C00AB" w14:textId="77777777" w:rsidR="00F4343D" w:rsidRDefault="00F4343D" w:rsidP="00F4343D">
      <w:pPr>
        <w:pStyle w:val="NoSpacing"/>
      </w:pPr>
      <w:r>
        <w:t>27 May 2025</w:t>
      </w:r>
    </w:p>
    <w:p w14:paraId="452E6DC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D5C25" w14:textId="77777777" w:rsidR="00F4343D" w:rsidRDefault="00F4343D" w:rsidP="009139A6">
      <w:r>
        <w:separator/>
      </w:r>
    </w:p>
  </w:endnote>
  <w:endnote w:type="continuationSeparator" w:id="0">
    <w:p w14:paraId="517EF9B6" w14:textId="77777777" w:rsidR="00F4343D" w:rsidRDefault="00F4343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A54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830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8FE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0E4B7" w14:textId="77777777" w:rsidR="00F4343D" w:rsidRDefault="00F4343D" w:rsidP="009139A6">
      <w:r>
        <w:separator/>
      </w:r>
    </w:p>
  </w:footnote>
  <w:footnote w:type="continuationSeparator" w:id="0">
    <w:p w14:paraId="2EC7599E" w14:textId="77777777" w:rsidR="00F4343D" w:rsidRDefault="00F4343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255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3CA1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18F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3D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4343D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1D31"/>
  <w15:chartTrackingRefBased/>
  <w15:docId w15:val="{66669711-3BCC-42E1-8A1E-BF3EB98F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2025-05-30T19:10:00Z</dcterms:created>
  <dcterms:modified xsi:type="dcterms:W3CDTF">2025-05-30T19:10:00Z</dcterms:modified>
</cp:coreProperties>
</file>