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A352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WELDE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0FD43B4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F1B0BBB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B9DFFBE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68EAB2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3F00A43A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16A91EB0" w14:textId="77777777" w:rsidR="00897663" w:rsidRPr="00065994" w:rsidRDefault="00897663" w:rsidP="0089766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10B02B4" w14:textId="77777777" w:rsidR="00897663" w:rsidRDefault="00897663" w:rsidP="0089766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E739925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C6EDB1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199838E" w14:textId="77777777" w:rsidR="00897663" w:rsidRDefault="00897663" w:rsidP="0089766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February 2024</w:t>
      </w:r>
    </w:p>
    <w:p w14:paraId="4DDF4781" w14:textId="1E32A162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558" w14:textId="77777777" w:rsidR="00897663" w:rsidRDefault="00897663" w:rsidP="009139A6">
      <w:r>
        <w:separator/>
      </w:r>
    </w:p>
  </w:endnote>
  <w:endnote w:type="continuationSeparator" w:id="0">
    <w:p w14:paraId="15A9C5C9" w14:textId="77777777" w:rsidR="00897663" w:rsidRDefault="008976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7A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7F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6B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F03B" w14:textId="77777777" w:rsidR="00897663" w:rsidRDefault="00897663" w:rsidP="009139A6">
      <w:r>
        <w:separator/>
      </w:r>
    </w:p>
  </w:footnote>
  <w:footnote w:type="continuationSeparator" w:id="0">
    <w:p w14:paraId="1D3D92C6" w14:textId="77777777" w:rsidR="00897663" w:rsidRDefault="008976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4A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11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23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63"/>
    <w:rsid w:val="000666E0"/>
    <w:rsid w:val="002510B7"/>
    <w:rsid w:val="00270799"/>
    <w:rsid w:val="005C130B"/>
    <w:rsid w:val="00826F5C"/>
    <w:rsid w:val="0089766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38BF"/>
  <w15:chartTrackingRefBased/>
  <w15:docId w15:val="{0ECDC614-761D-40B8-B2B6-AE654050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2024-04-17T13:36:00Z</dcterms:created>
  <dcterms:modified xsi:type="dcterms:W3CDTF">2024-04-17T13:37:00Z</dcterms:modified>
</cp:coreProperties>
</file>