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D375" w14:textId="77777777" w:rsidR="00893AB3" w:rsidRDefault="00893AB3" w:rsidP="00893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WELDISH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fl.1473-91)</w:t>
      </w:r>
    </w:p>
    <w:p w14:paraId="165AE3BB" w14:textId="77777777" w:rsidR="00893AB3" w:rsidRDefault="00893AB3" w:rsidP="00893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7DF4790" w14:textId="77777777" w:rsidR="00893AB3" w:rsidRDefault="00893AB3" w:rsidP="00893AB3">
      <w:pPr>
        <w:pStyle w:val="NoSpacing"/>
        <w:rPr>
          <w:rFonts w:cs="Times New Roman"/>
          <w:szCs w:val="24"/>
        </w:rPr>
      </w:pPr>
    </w:p>
    <w:p w14:paraId="0BC935DC" w14:textId="77777777" w:rsidR="00893AB3" w:rsidRDefault="00893AB3" w:rsidP="00893AB3">
      <w:pPr>
        <w:pStyle w:val="NoSpacing"/>
        <w:rPr>
          <w:rFonts w:cs="Times New Roman"/>
          <w:szCs w:val="24"/>
        </w:rPr>
      </w:pPr>
    </w:p>
    <w:p w14:paraId="4123E488" w14:textId="77777777" w:rsidR="00893AB3" w:rsidRDefault="00893AB3" w:rsidP="00893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became a Fellow of Merton.</w:t>
      </w:r>
    </w:p>
    <w:p w14:paraId="1903044F" w14:textId="77777777" w:rsidR="00893AB3" w:rsidRDefault="00893AB3" w:rsidP="00893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3C90871" w14:textId="77777777" w:rsidR="00893AB3" w:rsidRDefault="00893AB3" w:rsidP="00893AB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7255A44D" w14:textId="77777777" w:rsidR="00893AB3" w:rsidRDefault="00893AB3" w:rsidP="00893AB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5A8D023A" w14:textId="77777777" w:rsidR="00893AB3" w:rsidRDefault="00893AB3" w:rsidP="00893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 xml:space="preserve">Elected “Rex </w:t>
      </w:r>
      <w:proofErr w:type="spellStart"/>
      <w:r>
        <w:rPr>
          <w:rFonts w:cs="Times New Roman"/>
          <w:szCs w:val="24"/>
        </w:rPr>
        <w:t>fabarum</w:t>
      </w:r>
      <w:proofErr w:type="spellEnd"/>
      <w:r>
        <w:rPr>
          <w:rFonts w:cs="Times New Roman"/>
          <w:szCs w:val="24"/>
        </w:rPr>
        <w:t>”.   (ibid.)</w:t>
      </w:r>
    </w:p>
    <w:p w14:paraId="6E9B4668" w14:textId="77777777" w:rsidR="00893AB3" w:rsidRDefault="00893AB3" w:rsidP="00893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1491</w:t>
      </w:r>
      <w:r>
        <w:rPr>
          <w:rFonts w:cs="Times New Roman"/>
          <w:szCs w:val="24"/>
        </w:rPr>
        <w:tab/>
        <w:t>He contributed 5s towards painting the new pulpit.     (ibid.)</w:t>
      </w:r>
    </w:p>
    <w:p w14:paraId="55E8EDBB" w14:textId="77777777" w:rsidR="00893AB3" w:rsidRDefault="00893AB3" w:rsidP="00893AB3">
      <w:pPr>
        <w:pStyle w:val="NoSpacing"/>
        <w:rPr>
          <w:rFonts w:cs="Times New Roman"/>
          <w:szCs w:val="24"/>
        </w:rPr>
      </w:pPr>
    </w:p>
    <w:p w14:paraId="63F4F2C7" w14:textId="77777777" w:rsidR="00893AB3" w:rsidRDefault="00893AB3" w:rsidP="00893AB3">
      <w:pPr>
        <w:pStyle w:val="NoSpacing"/>
        <w:rPr>
          <w:rFonts w:cs="Times New Roman"/>
          <w:szCs w:val="24"/>
        </w:rPr>
      </w:pPr>
    </w:p>
    <w:p w14:paraId="47129FF3" w14:textId="77777777" w:rsidR="00893AB3" w:rsidRDefault="00893AB3" w:rsidP="00893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7AC94A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24BD" w14:textId="77777777" w:rsidR="00893AB3" w:rsidRDefault="00893AB3" w:rsidP="009139A6">
      <w:r>
        <w:separator/>
      </w:r>
    </w:p>
  </w:endnote>
  <w:endnote w:type="continuationSeparator" w:id="0">
    <w:p w14:paraId="4AA0C7EE" w14:textId="77777777" w:rsidR="00893AB3" w:rsidRDefault="00893A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60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7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00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E074" w14:textId="77777777" w:rsidR="00893AB3" w:rsidRDefault="00893AB3" w:rsidP="009139A6">
      <w:r>
        <w:separator/>
      </w:r>
    </w:p>
  </w:footnote>
  <w:footnote w:type="continuationSeparator" w:id="0">
    <w:p w14:paraId="4136E769" w14:textId="77777777" w:rsidR="00893AB3" w:rsidRDefault="00893A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71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9D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40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B3"/>
    <w:rsid w:val="000666E0"/>
    <w:rsid w:val="002510B7"/>
    <w:rsid w:val="00270799"/>
    <w:rsid w:val="005C130B"/>
    <w:rsid w:val="00826F5C"/>
    <w:rsid w:val="00893AB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3D5D"/>
  <w15:chartTrackingRefBased/>
  <w15:docId w15:val="{0123BE21-15F8-4DD1-9A7E-15FB722B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2025-02-06T19:49:00Z</dcterms:created>
  <dcterms:modified xsi:type="dcterms:W3CDTF">2025-02-06T19:49:00Z</dcterms:modified>
</cp:coreProperties>
</file>