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116BB" w14:textId="77777777" w:rsidR="00531952" w:rsidRDefault="00531952" w:rsidP="00531952">
      <w:pPr>
        <w:pStyle w:val="NoSpacing"/>
      </w:pPr>
      <w:r>
        <w:rPr>
          <w:u w:val="single"/>
        </w:rPr>
        <w:t>John WELE</w:t>
      </w:r>
      <w:r>
        <w:t xml:space="preserve">   </w:t>
      </w:r>
      <w:proofErr w:type="gramStart"/>
      <w:r>
        <w:t xml:space="preserve">   (</w:t>
      </w:r>
      <w:proofErr w:type="gramEnd"/>
      <w:r>
        <w:t>d.1433)</w:t>
      </w:r>
    </w:p>
    <w:p w14:paraId="4FC1D5C1" w14:textId="77777777" w:rsidR="00531952" w:rsidRDefault="00531952" w:rsidP="00531952">
      <w:pPr>
        <w:pStyle w:val="NoSpacing"/>
      </w:pPr>
      <w:r>
        <w:t>buried in Finningley.</w:t>
      </w:r>
    </w:p>
    <w:p w14:paraId="5A323470" w14:textId="77777777" w:rsidR="00531952" w:rsidRDefault="00531952" w:rsidP="00531952">
      <w:pPr>
        <w:pStyle w:val="NoSpacing"/>
      </w:pPr>
    </w:p>
    <w:p w14:paraId="53129908" w14:textId="77777777" w:rsidR="00531952" w:rsidRDefault="00531952" w:rsidP="00531952">
      <w:pPr>
        <w:pStyle w:val="NoSpacing"/>
      </w:pPr>
    </w:p>
    <w:p w14:paraId="0B85BAC6" w14:textId="77777777" w:rsidR="00531952" w:rsidRDefault="00531952" w:rsidP="00531952">
      <w:pPr>
        <w:pStyle w:val="NoSpacing"/>
      </w:pPr>
      <w:r>
        <w:t>24 Sep.1422</w:t>
      </w:r>
      <w:r>
        <w:tab/>
        <w:t>He made his Will.   (W.Y.R. p.180)</w:t>
      </w:r>
    </w:p>
    <w:p w14:paraId="245B02DE" w14:textId="77777777" w:rsidR="00531952" w:rsidRDefault="00531952" w:rsidP="00531952">
      <w:pPr>
        <w:pStyle w:val="NoSpacing"/>
      </w:pPr>
      <w:r>
        <w:t xml:space="preserve">  6 Oct.</w:t>
      </w:r>
      <w:r>
        <w:tab/>
      </w:r>
      <w:r>
        <w:tab/>
        <w:t>Probate of his Will.   (ibid.)</w:t>
      </w:r>
    </w:p>
    <w:p w14:paraId="5289B652" w14:textId="77777777" w:rsidR="00531952" w:rsidRDefault="00531952" w:rsidP="00531952">
      <w:pPr>
        <w:pStyle w:val="NoSpacing"/>
      </w:pPr>
    </w:p>
    <w:p w14:paraId="0824400F" w14:textId="77777777" w:rsidR="00531952" w:rsidRDefault="00531952" w:rsidP="00531952">
      <w:pPr>
        <w:pStyle w:val="NoSpacing"/>
      </w:pPr>
    </w:p>
    <w:p w14:paraId="71BA31E0" w14:textId="77777777" w:rsidR="00531952" w:rsidRDefault="00531952" w:rsidP="00531952">
      <w:pPr>
        <w:pStyle w:val="NoSpacing"/>
      </w:pPr>
      <w:r>
        <w:t>18 November 2024</w:t>
      </w:r>
    </w:p>
    <w:p w14:paraId="05DE82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67024" w14:textId="77777777" w:rsidR="00531952" w:rsidRDefault="00531952" w:rsidP="009139A6">
      <w:r>
        <w:separator/>
      </w:r>
    </w:p>
  </w:endnote>
  <w:endnote w:type="continuationSeparator" w:id="0">
    <w:p w14:paraId="741EE27A" w14:textId="77777777" w:rsidR="00531952" w:rsidRDefault="005319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00E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6B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0A4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31404" w14:textId="77777777" w:rsidR="00531952" w:rsidRDefault="00531952" w:rsidP="009139A6">
      <w:r>
        <w:separator/>
      </w:r>
    </w:p>
  </w:footnote>
  <w:footnote w:type="continuationSeparator" w:id="0">
    <w:p w14:paraId="1A28592E" w14:textId="77777777" w:rsidR="00531952" w:rsidRDefault="005319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4A6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286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4C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52"/>
    <w:rsid w:val="00030B35"/>
    <w:rsid w:val="000666E0"/>
    <w:rsid w:val="002510B7"/>
    <w:rsid w:val="00270799"/>
    <w:rsid w:val="0053195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7108"/>
  <w15:chartTrackingRefBased/>
  <w15:docId w15:val="{87C09935-2BCC-485D-96AA-2DEC757E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2024-11-28T21:39:00Z</dcterms:created>
  <dcterms:modified xsi:type="dcterms:W3CDTF">2024-11-28T21:39:00Z</dcterms:modified>
</cp:coreProperties>
</file>