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930C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Julia WELHAM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2DC90C73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4EF707F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</w:p>
    <w:p w14:paraId="40BB6E03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</w:p>
    <w:p w14:paraId="71783391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Stephen Welham.</w:t>
      </w:r>
    </w:p>
    <w:p w14:paraId="2B5F30A5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7DDA043A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</w:p>
    <w:p w14:paraId="2FE1208E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</w:p>
    <w:p w14:paraId="6AAAA83F" w14:textId="77777777" w:rsidR="00630F1B" w:rsidRDefault="00630F1B" w:rsidP="00630F1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William Wotton of Palgrave(q.v.) brought a plaint of debt against her and</w:t>
      </w:r>
    </w:p>
    <w:p w14:paraId="30056FB9" w14:textId="77777777" w:rsidR="00630F1B" w:rsidRDefault="00630F1B" w:rsidP="00630F1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the executors of Henry Smyth of Norwich(q.v.) and the executors of John Breton of Norwich, furbisher(q.v.).    (ibid.)</w:t>
      </w:r>
    </w:p>
    <w:p w14:paraId="5B9BE931" w14:textId="77777777" w:rsidR="00630F1B" w:rsidRDefault="00630F1B" w:rsidP="00630F1B">
      <w:pPr>
        <w:pStyle w:val="NoSpacing"/>
        <w:rPr>
          <w:rFonts w:cs="Times New Roman"/>
          <w:szCs w:val="24"/>
        </w:rPr>
      </w:pPr>
    </w:p>
    <w:p w14:paraId="074DE69A" w14:textId="77777777" w:rsidR="00630F1B" w:rsidRDefault="00630F1B" w:rsidP="00630F1B">
      <w:pPr>
        <w:pStyle w:val="NoSpacing"/>
        <w:rPr>
          <w:rFonts w:cs="Times New Roman"/>
          <w:szCs w:val="24"/>
        </w:rPr>
      </w:pPr>
    </w:p>
    <w:p w14:paraId="529467B4" w14:textId="77777777" w:rsidR="00630F1B" w:rsidRDefault="00630F1B" w:rsidP="00630F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2024</w:t>
      </w:r>
    </w:p>
    <w:p w14:paraId="3FC883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D6568" w14:textId="77777777" w:rsidR="00630F1B" w:rsidRDefault="00630F1B" w:rsidP="009139A6">
      <w:r>
        <w:separator/>
      </w:r>
    </w:p>
  </w:endnote>
  <w:endnote w:type="continuationSeparator" w:id="0">
    <w:p w14:paraId="05A76DCA" w14:textId="77777777" w:rsidR="00630F1B" w:rsidRDefault="00630F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27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9C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24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B4B02" w14:textId="77777777" w:rsidR="00630F1B" w:rsidRDefault="00630F1B" w:rsidP="009139A6">
      <w:r>
        <w:separator/>
      </w:r>
    </w:p>
  </w:footnote>
  <w:footnote w:type="continuationSeparator" w:id="0">
    <w:p w14:paraId="665DF6C4" w14:textId="77777777" w:rsidR="00630F1B" w:rsidRDefault="00630F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57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78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D0B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B"/>
    <w:rsid w:val="000666E0"/>
    <w:rsid w:val="002510B7"/>
    <w:rsid w:val="00270799"/>
    <w:rsid w:val="005C130B"/>
    <w:rsid w:val="00630F1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E049"/>
  <w15:chartTrackingRefBased/>
  <w15:docId w15:val="{7C84BB50-E64B-43D9-B62E-2A8816B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0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2024-04-30T10:43:00Z</dcterms:created>
  <dcterms:modified xsi:type="dcterms:W3CDTF">2024-04-30T10:44:00Z</dcterms:modified>
</cp:coreProperties>
</file>