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E011" w14:textId="77777777" w:rsidR="00B71894" w:rsidRDefault="00B71894" w:rsidP="00B718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Clement WELL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484FD467" w14:textId="77777777" w:rsidR="00B71894" w:rsidRDefault="00B71894" w:rsidP="00B718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Kempston.</w:t>
      </w:r>
    </w:p>
    <w:p w14:paraId="3994404C" w14:textId="77777777" w:rsidR="00B71894" w:rsidRDefault="00B71894" w:rsidP="00B71894">
      <w:pPr>
        <w:pStyle w:val="NoSpacing"/>
        <w:rPr>
          <w:rFonts w:cs="Times New Roman"/>
          <w:szCs w:val="24"/>
        </w:rPr>
      </w:pPr>
    </w:p>
    <w:p w14:paraId="07736507" w14:textId="77777777" w:rsidR="00B71894" w:rsidRDefault="00B71894" w:rsidP="00B71894">
      <w:pPr>
        <w:pStyle w:val="NoSpacing"/>
        <w:rPr>
          <w:rFonts w:cs="Times New Roman"/>
          <w:szCs w:val="24"/>
        </w:rPr>
      </w:pPr>
    </w:p>
    <w:p w14:paraId="70F7609B" w14:textId="77777777" w:rsidR="00B71894" w:rsidRDefault="00B71894" w:rsidP="00B718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1426</w:t>
      </w:r>
      <w:r>
        <w:rPr>
          <w:rFonts w:cs="Times New Roman"/>
          <w:szCs w:val="24"/>
        </w:rPr>
        <w:tab/>
        <w:t>He became Vicar.</w:t>
      </w:r>
    </w:p>
    <w:p w14:paraId="5D421ACF" w14:textId="77777777" w:rsidR="00B71894" w:rsidRDefault="00B71894" w:rsidP="00B71894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9 pp.523-5)</w:t>
      </w:r>
    </w:p>
    <w:p w14:paraId="4C0B64D2" w14:textId="77777777" w:rsidR="00B71894" w:rsidRDefault="00B71894" w:rsidP="00B71894">
      <w:pPr>
        <w:pStyle w:val="NoSpacing"/>
        <w:rPr>
          <w:rFonts w:cs="Times New Roman"/>
          <w:szCs w:val="24"/>
        </w:rPr>
      </w:pPr>
    </w:p>
    <w:p w14:paraId="6C279C29" w14:textId="77777777" w:rsidR="00B71894" w:rsidRDefault="00B71894" w:rsidP="00B71894">
      <w:pPr>
        <w:pStyle w:val="NoSpacing"/>
        <w:rPr>
          <w:rFonts w:cs="Times New Roman"/>
          <w:szCs w:val="24"/>
        </w:rPr>
      </w:pPr>
    </w:p>
    <w:p w14:paraId="469EC2DC" w14:textId="77777777" w:rsidR="00B71894" w:rsidRDefault="00B71894" w:rsidP="00B718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2024</w:t>
      </w:r>
    </w:p>
    <w:p w14:paraId="090141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823F" w14:textId="77777777" w:rsidR="00B71894" w:rsidRDefault="00B71894" w:rsidP="009139A6">
      <w:r>
        <w:separator/>
      </w:r>
    </w:p>
  </w:endnote>
  <w:endnote w:type="continuationSeparator" w:id="0">
    <w:p w14:paraId="3EFD79AD" w14:textId="77777777" w:rsidR="00B71894" w:rsidRDefault="00B718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BC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CA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49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54EC" w14:textId="77777777" w:rsidR="00B71894" w:rsidRDefault="00B71894" w:rsidP="009139A6">
      <w:r>
        <w:separator/>
      </w:r>
    </w:p>
  </w:footnote>
  <w:footnote w:type="continuationSeparator" w:id="0">
    <w:p w14:paraId="3658580E" w14:textId="77777777" w:rsidR="00B71894" w:rsidRDefault="00B718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A3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21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57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9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1894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8247"/>
  <w15:chartTrackingRefBased/>
  <w15:docId w15:val="{26F17CDC-6BC5-4C72-A636-0A804299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2024-03-30T17:24:00Z</dcterms:created>
  <dcterms:modified xsi:type="dcterms:W3CDTF">2024-03-30T17:25:00Z</dcterms:modified>
</cp:coreProperties>
</file>