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BD365" w14:textId="77777777" w:rsidR="008405D3" w:rsidRDefault="008405D3" w:rsidP="008405D3">
      <w:pPr>
        <w:pStyle w:val="NoSpacing"/>
      </w:pPr>
      <w:r>
        <w:rPr>
          <w:u w:val="single"/>
        </w:rPr>
        <w:t>John at WELL</w:t>
      </w:r>
      <w:r>
        <w:t xml:space="preserve">   </w:t>
      </w:r>
      <w:proofErr w:type="gramStart"/>
      <w:r>
        <w:t xml:space="preserve">   (</w:t>
      </w:r>
      <w:proofErr w:type="gramEnd"/>
      <w:r>
        <w:t>d.1434)</w:t>
      </w:r>
    </w:p>
    <w:p w14:paraId="2319B105" w14:textId="77777777" w:rsidR="008405D3" w:rsidRDefault="008405D3" w:rsidP="008405D3">
      <w:pPr>
        <w:pStyle w:val="NoSpacing"/>
      </w:pPr>
      <w:r>
        <w:t>of Beverley. Gentleman.</w:t>
      </w:r>
    </w:p>
    <w:p w14:paraId="2BA8D2CD" w14:textId="77777777" w:rsidR="008405D3" w:rsidRDefault="008405D3" w:rsidP="008405D3">
      <w:pPr>
        <w:pStyle w:val="NoSpacing"/>
      </w:pPr>
    </w:p>
    <w:p w14:paraId="06ABCEFA" w14:textId="77777777" w:rsidR="008405D3" w:rsidRDefault="008405D3" w:rsidP="008405D3">
      <w:pPr>
        <w:pStyle w:val="NoSpacing"/>
      </w:pPr>
    </w:p>
    <w:p w14:paraId="083011C2" w14:textId="77777777" w:rsidR="008405D3" w:rsidRDefault="008405D3" w:rsidP="008405D3">
      <w:pPr>
        <w:pStyle w:val="NoSpacing"/>
      </w:pPr>
      <w:r>
        <w:t>Son of John at Well of Anlaby.   (W.Y.R. p.180)</w:t>
      </w:r>
    </w:p>
    <w:p w14:paraId="3725F726" w14:textId="77777777" w:rsidR="008405D3" w:rsidRDefault="008405D3" w:rsidP="008405D3">
      <w:pPr>
        <w:pStyle w:val="NoSpacing"/>
      </w:pPr>
    </w:p>
    <w:p w14:paraId="46874512" w14:textId="77777777" w:rsidR="008405D3" w:rsidRDefault="008405D3" w:rsidP="008405D3">
      <w:pPr>
        <w:pStyle w:val="NoSpacing"/>
      </w:pPr>
    </w:p>
    <w:p w14:paraId="4E719C54" w14:textId="77777777" w:rsidR="008405D3" w:rsidRDefault="008405D3" w:rsidP="008405D3">
      <w:pPr>
        <w:pStyle w:val="NoSpacing"/>
      </w:pPr>
      <w:r>
        <w:t xml:space="preserve">  3 Oct.1434</w:t>
      </w:r>
      <w:r>
        <w:tab/>
        <w:t>He made his Will.   (ibid.)</w:t>
      </w:r>
    </w:p>
    <w:p w14:paraId="778725B8" w14:textId="77777777" w:rsidR="008405D3" w:rsidRDefault="008405D3" w:rsidP="008405D3">
      <w:pPr>
        <w:pStyle w:val="NoSpacing"/>
      </w:pPr>
      <w:r>
        <w:t xml:space="preserve">  6 Oct.</w:t>
      </w:r>
      <w:r>
        <w:tab/>
      </w:r>
      <w:r>
        <w:tab/>
        <w:t>Probate of his Will.   (ibid.)</w:t>
      </w:r>
    </w:p>
    <w:p w14:paraId="16BEF091" w14:textId="77777777" w:rsidR="008405D3" w:rsidRDefault="008405D3" w:rsidP="008405D3">
      <w:pPr>
        <w:pStyle w:val="NoSpacing"/>
      </w:pPr>
    </w:p>
    <w:p w14:paraId="361FB3BB" w14:textId="77777777" w:rsidR="008405D3" w:rsidRDefault="008405D3" w:rsidP="008405D3">
      <w:pPr>
        <w:pStyle w:val="NoSpacing"/>
      </w:pPr>
    </w:p>
    <w:p w14:paraId="793EEA97" w14:textId="77777777" w:rsidR="008405D3" w:rsidRDefault="008405D3" w:rsidP="008405D3">
      <w:pPr>
        <w:pStyle w:val="NoSpacing"/>
      </w:pPr>
      <w:r>
        <w:t>18 November 2024</w:t>
      </w:r>
    </w:p>
    <w:p w14:paraId="17D26B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01322" w14:textId="77777777" w:rsidR="008405D3" w:rsidRDefault="008405D3" w:rsidP="009139A6">
      <w:r>
        <w:separator/>
      </w:r>
    </w:p>
  </w:endnote>
  <w:endnote w:type="continuationSeparator" w:id="0">
    <w:p w14:paraId="6E678744" w14:textId="77777777" w:rsidR="008405D3" w:rsidRDefault="008405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106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E9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C10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FFA4C" w14:textId="77777777" w:rsidR="008405D3" w:rsidRDefault="008405D3" w:rsidP="009139A6">
      <w:r>
        <w:separator/>
      </w:r>
    </w:p>
  </w:footnote>
  <w:footnote w:type="continuationSeparator" w:id="0">
    <w:p w14:paraId="3D706060" w14:textId="77777777" w:rsidR="008405D3" w:rsidRDefault="008405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F73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1A7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C16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D3"/>
    <w:rsid w:val="00030B35"/>
    <w:rsid w:val="000666E0"/>
    <w:rsid w:val="002510B7"/>
    <w:rsid w:val="00270799"/>
    <w:rsid w:val="005C130B"/>
    <w:rsid w:val="00826F5C"/>
    <w:rsid w:val="008405D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B9573"/>
  <w15:chartTrackingRefBased/>
  <w15:docId w15:val="{F7EEB279-E8D1-44B3-8F35-125FE254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2024-11-28T21:41:00Z</dcterms:created>
  <dcterms:modified xsi:type="dcterms:W3CDTF">2024-11-28T21:42:00Z</dcterms:modified>
</cp:coreProperties>
</file>