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A1822" w14:textId="77777777" w:rsidR="00E203BD" w:rsidRDefault="00E203BD" w:rsidP="00E203BD">
      <w:pPr>
        <w:pStyle w:val="NoSpacing"/>
      </w:pPr>
      <w:r>
        <w:rPr>
          <w:u w:val="single"/>
        </w:rPr>
        <w:t>Peter at WELL</w:t>
      </w:r>
      <w:r>
        <w:t xml:space="preserve">   </w:t>
      </w:r>
      <w:proofErr w:type="gramStart"/>
      <w:r>
        <w:t xml:space="preserve">   (</w:t>
      </w:r>
      <w:proofErr w:type="gramEnd"/>
      <w:r>
        <w:t>d.1431)</w:t>
      </w:r>
    </w:p>
    <w:p w14:paraId="382C83C1" w14:textId="77777777" w:rsidR="00E203BD" w:rsidRDefault="00E203BD" w:rsidP="00E203BD">
      <w:pPr>
        <w:pStyle w:val="NoSpacing"/>
      </w:pPr>
      <w:r>
        <w:t xml:space="preserve">of </w:t>
      </w:r>
      <w:proofErr w:type="spellStart"/>
      <w:r>
        <w:t>Haltemprise</w:t>
      </w:r>
      <w:proofErr w:type="spellEnd"/>
      <w:r>
        <w:t>.</w:t>
      </w:r>
    </w:p>
    <w:p w14:paraId="1EC74DD2" w14:textId="77777777" w:rsidR="00E203BD" w:rsidRDefault="00E203BD" w:rsidP="00E203BD">
      <w:pPr>
        <w:pStyle w:val="NoSpacing"/>
      </w:pPr>
    </w:p>
    <w:p w14:paraId="5F01286F" w14:textId="77777777" w:rsidR="00E203BD" w:rsidRDefault="00E203BD" w:rsidP="00E203BD">
      <w:pPr>
        <w:pStyle w:val="NoSpacing"/>
      </w:pPr>
    </w:p>
    <w:p w14:paraId="4A791E8A" w14:textId="77777777" w:rsidR="00E203BD" w:rsidRDefault="00E203BD" w:rsidP="00E203BD">
      <w:pPr>
        <w:pStyle w:val="NoSpacing"/>
      </w:pPr>
      <w:r>
        <w:t xml:space="preserve">  7 Feb.1431</w:t>
      </w:r>
      <w:r>
        <w:tab/>
        <w:t>He made his Will, at Hull.   (W.Y.R. p.180)</w:t>
      </w:r>
    </w:p>
    <w:p w14:paraId="23956369" w14:textId="77777777" w:rsidR="00E203BD" w:rsidRDefault="00E203BD" w:rsidP="00E203BD">
      <w:pPr>
        <w:pStyle w:val="NoSpacing"/>
      </w:pPr>
      <w:r>
        <w:t>19 Apr.</w:t>
      </w:r>
      <w:r>
        <w:tab/>
        <w:t>Probate of his Will.   (ibid.)</w:t>
      </w:r>
    </w:p>
    <w:p w14:paraId="35136D5D" w14:textId="77777777" w:rsidR="00E203BD" w:rsidRDefault="00E203BD" w:rsidP="00E203BD">
      <w:pPr>
        <w:pStyle w:val="NoSpacing"/>
      </w:pPr>
    </w:p>
    <w:p w14:paraId="455767CB" w14:textId="77777777" w:rsidR="00E203BD" w:rsidRDefault="00E203BD" w:rsidP="00E203BD">
      <w:pPr>
        <w:pStyle w:val="NoSpacing"/>
      </w:pPr>
    </w:p>
    <w:p w14:paraId="4535BCE0" w14:textId="77777777" w:rsidR="00E203BD" w:rsidRDefault="00E203BD" w:rsidP="00E203BD">
      <w:pPr>
        <w:pStyle w:val="NoSpacing"/>
      </w:pPr>
      <w:r>
        <w:t>18 November 2024</w:t>
      </w:r>
    </w:p>
    <w:p w14:paraId="564692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BE454" w14:textId="77777777" w:rsidR="00E203BD" w:rsidRDefault="00E203BD" w:rsidP="009139A6">
      <w:r>
        <w:separator/>
      </w:r>
    </w:p>
  </w:endnote>
  <w:endnote w:type="continuationSeparator" w:id="0">
    <w:p w14:paraId="4571AC5A" w14:textId="77777777" w:rsidR="00E203BD" w:rsidRDefault="00E203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5F4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B5F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B9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E1936" w14:textId="77777777" w:rsidR="00E203BD" w:rsidRDefault="00E203BD" w:rsidP="009139A6">
      <w:r>
        <w:separator/>
      </w:r>
    </w:p>
  </w:footnote>
  <w:footnote w:type="continuationSeparator" w:id="0">
    <w:p w14:paraId="3512737C" w14:textId="77777777" w:rsidR="00E203BD" w:rsidRDefault="00E203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CE3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FBF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AE0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BD"/>
    <w:rsid w:val="000666E0"/>
    <w:rsid w:val="002510B7"/>
    <w:rsid w:val="00270799"/>
    <w:rsid w:val="00432B0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03B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E872"/>
  <w15:chartTrackingRefBased/>
  <w15:docId w15:val="{23440D69-F5E2-4C55-BBB0-CC2F3104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2024-11-26T20:07:00Z</dcterms:created>
  <dcterms:modified xsi:type="dcterms:W3CDTF">2024-11-26T20:08:00Z</dcterms:modified>
</cp:coreProperties>
</file>