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7709" w14:textId="77777777" w:rsidR="00BE4526" w:rsidRDefault="00BE4526" w:rsidP="00BE4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Thomas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WELL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4F14A85" w14:textId="77777777" w:rsidR="00BE4526" w:rsidRDefault="00BE4526" w:rsidP="00BE4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Topsham, Devon. Merchant.</w:t>
      </w:r>
    </w:p>
    <w:p w14:paraId="77C49745" w14:textId="77777777" w:rsidR="00BE4526" w:rsidRDefault="00BE4526" w:rsidP="00BE4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4BEC32CB" w14:textId="77777777" w:rsidR="00BE4526" w:rsidRDefault="00BE4526" w:rsidP="00BE4526">
      <w:pPr>
        <w:pStyle w:val="NoSpacing"/>
        <w:jc w:val="both"/>
        <w:rPr>
          <w:rFonts w:cs="Times New Roman"/>
          <w:szCs w:val="24"/>
        </w:rPr>
      </w:pPr>
    </w:p>
    <w:p w14:paraId="3F6571FC" w14:textId="77777777" w:rsidR="00BE4526" w:rsidRDefault="00BE4526" w:rsidP="00BE4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Sherman(q.v.) brought a plaint of debt against him and two others.</w:t>
      </w:r>
    </w:p>
    <w:p w14:paraId="31D29B07" w14:textId="77777777" w:rsidR="00BE4526" w:rsidRDefault="00BE4526" w:rsidP="00BE4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7922425" w14:textId="77777777" w:rsidR="00BE4526" w:rsidRDefault="00BE4526" w:rsidP="00BE4526">
      <w:pPr>
        <w:pStyle w:val="NoSpacing"/>
        <w:jc w:val="both"/>
        <w:rPr>
          <w:rFonts w:cs="Times New Roman"/>
          <w:szCs w:val="24"/>
        </w:rPr>
      </w:pPr>
    </w:p>
    <w:p w14:paraId="3C81A005" w14:textId="77777777" w:rsidR="00BE4526" w:rsidRDefault="00BE4526" w:rsidP="00BE4526">
      <w:pPr>
        <w:pStyle w:val="NoSpacing"/>
        <w:jc w:val="both"/>
        <w:rPr>
          <w:rFonts w:cs="Times New Roman"/>
          <w:szCs w:val="24"/>
        </w:rPr>
      </w:pPr>
    </w:p>
    <w:p w14:paraId="53E4ADF7" w14:textId="77777777" w:rsidR="00BE4526" w:rsidRDefault="00BE4526" w:rsidP="00BE4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4755D4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65EC" w14:textId="77777777" w:rsidR="00BE4526" w:rsidRDefault="00BE4526" w:rsidP="009139A6">
      <w:r>
        <w:separator/>
      </w:r>
    </w:p>
  </w:endnote>
  <w:endnote w:type="continuationSeparator" w:id="0">
    <w:p w14:paraId="0F826454" w14:textId="77777777" w:rsidR="00BE4526" w:rsidRDefault="00BE45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1E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75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B6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CF49" w14:textId="77777777" w:rsidR="00BE4526" w:rsidRDefault="00BE4526" w:rsidP="009139A6">
      <w:r>
        <w:separator/>
      </w:r>
    </w:p>
  </w:footnote>
  <w:footnote w:type="continuationSeparator" w:id="0">
    <w:p w14:paraId="173FF518" w14:textId="77777777" w:rsidR="00BE4526" w:rsidRDefault="00BE45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B5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51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82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26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E452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BEBE"/>
  <w15:chartTrackingRefBased/>
  <w15:docId w15:val="{0752F6D7-4534-4125-B7FB-2D55AB77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E4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2025-03-03T07:42:00Z</dcterms:created>
  <dcterms:modified xsi:type="dcterms:W3CDTF">2025-03-03T07:43:00Z</dcterms:modified>
</cp:coreProperties>
</file>