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F0BF4" w14:textId="77777777" w:rsidR="000543E6" w:rsidRDefault="000543E6" w:rsidP="000543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WELL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464A8B1F" w14:textId="77777777" w:rsidR="000543E6" w:rsidRDefault="000543E6" w:rsidP="000543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Stowe by Buckingham.</w:t>
      </w:r>
    </w:p>
    <w:p w14:paraId="34C80B4A" w14:textId="77777777" w:rsidR="000543E6" w:rsidRDefault="000543E6" w:rsidP="000543E6">
      <w:pPr>
        <w:pStyle w:val="NoSpacing"/>
        <w:rPr>
          <w:rFonts w:cs="Times New Roman"/>
          <w:szCs w:val="24"/>
        </w:rPr>
      </w:pPr>
    </w:p>
    <w:p w14:paraId="7965E65A" w14:textId="77777777" w:rsidR="000543E6" w:rsidRDefault="000543E6" w:rsidP="000543E6">
      <w:pPr>
        <w:pStyle w:val="NoSpacing"/>
        <w:rPr>
          <w:rFonts w:cs="Times New Roman"/>
          <w:szCs w:val="24"/>
        </w:rPr>
      </w:pPr>
    </w:p>
    <w:p w14:paraId="55430E0B" w14:textId="77777777" w:rsidR="000543E6" w:rsidRDefault="000543E6" w:rsidP="000543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Jan.1406</w:t>
      </w:r>
      <w:r>
        <w:rPr>
          <w:rFonts w:cs="Times New Roman"/>
          <w:szCs w:val="24"/>
        </w:rPr>
        <w:tab/>
        <w:t>He was appointed as penitentiary for the Deanery of Buckingham.</w:t>
      </w:r>
    </w:p>
    <w:p w14:paraId="087EA5E0" w14:textId="77777777" w:rsidR="000543E6" w:rsidRPr="00E7711B" w:rsidRDefault="000543E6" w:rsidP="000543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DAE28BC" w14:textId="77777777" w:rsidR="000543E6" w:rsidRDefault="000543E6" w:rsidP="000543E6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p.64)</w:t>
      </w:r>
    </w:p>
    <w:p w14:paraId="1D5DB480" w14:textId="77777777" w:rsidR="000543E6" w:rsidRDefault="000543E6" w:rsidP="000543E6">
      <w:pPr>
        <w:pStyle w:val="NoSpacing"/>
        <w:rPr>
          <w:rFonts w:cs="Times New Roman"/>
          <w:szCs w:val="24"/>
        </w:rPr>
      </w:pPr>
    </w:p>
    <w:p w14:paraId="2EE26440" w14:textId="77777777" w:rsidR="000543E6" w:rsidRDefault="000543E6" w:rsidP="000543E6">
      <w:pPr>
        <w:pStyle w:val="NoSpacing"/>
        <w:rPr>
          <w:rFonts w:cs="Times New Roman"/>
          <w:szCs w:val="24"/>
        </w:rPr>
      </w:pPr>
    </w:p>
    <w:p w14:paraId="3E2CA53F" w14:textId="77777777" w:rsidR="000543E6" w:rsidRDefault="000543E6" w:rsidP="000543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July 2024</w:t>
      </w:r>
    </w:p>
    <w:p w14:paraId="60B943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F3E01" w14:textId="77777777" w:rsidR="000543E6" w:rsidRDefault="000543E6" w:rsidP="009139A6">
      <w:r>
        <w:separator/>
      </w:r>
    </w:p>
  </w:endnote>
  <w:endnote w:type="continuationSeparator" w:id="0">
    <w:p w14:paraId="2EEF996C" w14:textId="77777777" w:rsidR="000543E6" w:rsidRDefault="000543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870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F9A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36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41791" w14:textId="77777777" w:rsidR="000543E6" w:rsidRDefault="000543E6" w:rsidP="009139A6">
      <w:r>
        <w:separator/>
      </w:r>
    </w:p>
  </w:footnote>
  <w:footnote w:type="continuationSeparator" w:id="0">
    <w:p w14:paraId="628EC6B1" w14:textId="77777777" w:rsidR="000543E6" w:rsidRDefault="000543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47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53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622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E6"/>
    <w:rsid w:val="000543E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E5FA"/>
  <w15:chartTrackingRefBased/>
  <w15:docId w15:val="{8F71224B-C206-4196-B49B-104EC108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2024-07-21T20:15:00Z</dcterms:created>
  <dcterms:modified xsi:type="dcterms:W3CDTF">2024-07-21T20:15:00Z</dcterms:modified>
</cp:coreProperties>
</file>