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369C2" w14:textId="77777777" w:rsidR="00E732EE" w:rsidRDefault="00E732EE" w:rsidP="00E732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Clement WELLE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fl.1429-34)</w:t>
      </w:r>
    </w:p>
    <w:p w14:paraId="7DCD0B3E" w14:textId="77777777" w:rsidR="00E732EE" w:rsidRDefault="00E732EE" w:rsidP="00E732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Vicar of </w:t>
      </w:r>
      <w:proofErr w:type="spellStart"/>
      <w:proofErr w:type="gramStart"/>
      <w:r>
        <w:rPr>
          <w:rFonts w:cs="Times New Roman"/>
          <w:szCs w:val="24"/>
        </w:rPr>
        <w:t>St.Mary’s</w:t>
      </w:r>
      <w:proofErr w:type="spellEnd"/>
      <w:proofErr w:type="gramEnd"/>
      <w:r>
        <w:rPr>
          <w:rFonts w:cs="Times New Roman"/>
          <w:szCs w:val="24"/>
        </w:rPr>
        <w:t xml:space="preserve"> Church, Moulton, Norfolk.</w:t>
      </w:r>
    </w:p>
    <w:p w14:paraId="3E354C93" w14:textId="77777777" w:rsidR="00E732EE" w:rsidRDefault="00E732EE" w:rsidP="00E732EE">
      <w:pPr>
        <w:pStyle w:val="NoSpacing"/>
        <w:rPr>
          <w:rFonts w:cs="Times New Roman"/>
          <w:szCs w:val="24"/>
        </w:rPr>
      </w:pPr>
    </w:p>
    <w:p w14:paraId="1DC77168" w14:textId="77777777" w:rsidR="00E732EE" w:rsidRDefault="00E732EE" w:rsidP="00E732EE">
      <w:pPr>
        <w:pStyle w:val="NoSpacing"/>
        <w:rPr>
          <w:rFonts w:cs="Times New Roman"/>
          <w:szCs w:val="24"/>
        </w:rPr>
      </w:pPr>
    </w:p>
    <w:p w14:paraId="075659A2" w14:textId="77777777" w:rsidR="00E732EE" w:rsidRDefault="00E732EE" w:rsidP="00E732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1429</w:t>
      </w:r>
      <w:r>
        <w:rPr>
          <w:rFonts w:cs="Times New Roman"/>
          <w:szCs w:val="24"/>
        </w:rPr>
        <w:tab/>
        <w:t>He became Vicar.</w:t>
      </w:r>
    </w:p>
    <w:p w14:paraId="16B94DD5" w14:textId="77777777" w:rsidR="00E732EE" w:rsidRDefault="00E732EE" w:rsidP="00E732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E34CC">
        <w:rPr>
          <w:rFonts w:cs="Times New Roman"/>
          <w:szCs w:val="24"/>
        </w:rPr>
        <w:t>(“An Essay Towards a Topographical History of the County of Norfolk”</w:t>
      </w:r>
      <w:r>
        <w:rPr>
          <w:rFonts w:cs="Times New Roman"/>
          <w:szCs w:val="24"/>
        </w:rPr>
        <w:t xml:space="preserve"> </w:t>
      </w:r>
    </w:p>
    <w:p w14:paraId="5DEB9DC6" w14:textId="77777777" w:rsidR="00E732EE" w:rsidRDefault="00E732EE" w:rsidP="00E732EE">
      <w:pPr>
        <w:pStyle w:val="NoSpacing"/>
        <w:ind w:left="720" w:firstLine="720"/>
        <w:rPr>
          <w:rFonts w:cs="Times New Roman"/>
          <w:szCs w:val="24"/>
        </w:rPr>
      </w:pPr>
      <w:r w:rsidRPr="00CE34CC">
        <w:rPr>
          <w:rFonts w:cs="Times New Roman"/>
          <w:szCs w:val="24"/>
        </w:rPr>
        <w:t>vol.</w:t>
      </w:r>
      <w:r>
        <w:rPr>
          <w:rFonts w:cs="Times New Roman"/>
          <w:szCs w:val="24"/>
        </w:rPr>
        <w:t>11</w:t>
      </w:r>
      <w:r w:rsidRPr="00CE34CC">
        <w:rPr>
          <w:rFonts w:cs="Times New Roman"/>
          <w:szCs w:val="24"/>
        </w:rPr>
        <w:t xml:space="preserve"> pp.</w:t>
      </w:r>
      <w:r>
        <w:rPr>
          <w:rFonts w:cs="Times New Roman"/>
          <w:szCs w:val="24"/>
        </w:rPr>
        <w:t xml:space="preserve">108-110, </w:t>
      </w:r>
      <w:r w:rsidRPr="00CE34CC">
        <w:rPr>
          <w:rFonts w:cs="Times New Roman"/>
          <w:szCs w:val="24"/>
        </w:rPr>
        <w:t xml:space="preserve">Francis </w:t>
      </w:r>
      <w:proofErr w:type="spellStart"/>
      <w:r w:rsidRPr="00CE34CC">
        <w:rPr>
          <w:rFonts w:cs="Times New Roman"/>
          <w:szCs w:val="24"/>
        </w:rPr>
        <w:t>Blomefield</w:t>
      </w:r>
      <w:proofErr w:type="spellEnd"/>
      <w:r w:rsidRPr="00CE34CC">
        <w:rPr>
          <w:rFonts w:cs="Times New Roman"/>
          <w:szCs w:val="24"/>
        </w:rPr>
        <w:t>)</w:t>
      </w:r>
    </w:p>
    <w:p w14:paraId="33109404" w14:textId="77777777" w:rsidR="00E732EE" w:rsidRDefault="00E732EE" w:rsidP="00E732EE">
      <w:pPr>
        <w:pStyle w:val="NoSpacing"/>
        <w:rPr>
          <w:rFonts w:cs="Times New Roman"/>
          <w:szCs w:val="24"/>
        </w:rPr>
      </w:pPr>
    </w:p>
    <w:p w14:paraId="1E0B2430" w14:textId="77777777" w:rsidR="00E732EE" w:rsidRDefault="00E732EE" w:rsidP="00E732EE">
      <w:pPr>
        <w:pStyle w:val="NoSpacing"/>
        <w:rPr>
          <w:rFonts w:cs="Times New Roman"/>
          <w:szCs w:val="24"/>
        </w:rPr>
      </w:pPr>
    </w:p>
    <w:p w14:paraId="2C780AE6" w14:textId="77777777" w:rsidR="00E732EE" w:rsidRDefault="00E732EE" w:rsidP="00E732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8 February 2024</w:t>
      </w:r>
    </w:p>
    <w:p w14:paraId="3E0ED44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EFDA8" w14:textId="77777777" w:rsidR="00E732EE" w:rsidRDefault="00E732EE" w:rsidP="009139A6">
      <w:r>
        <w:separator/>
      </w:r>
    </w:p>
  </w:endnote>
  <w:endnote w:type="continuationSeparator" w:id="0">
    <w:p w14:paraId="17187790" w14:textId="77777777" w:rsidR="00E732EE" w:rsidRDefault="00E732E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A196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17E9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76AC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D1FE1" w14:textId="77777777" w:rsidR="00E732EE" w:rsidRDefault="00E732EE" w:rsidP="009139A6">
      <w:r>
        <w:separator/>
      </w:r>
    </w:p>
  </w:footnote>
  <w:footnote w:type="continuationSeparator" w:id="0">
    <w:p w14:paraId="2265321C" w14:textId="77777777" w:rsidR="00E732EE" w:rsidRDefault="00E732E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2372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3E00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C96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EE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732EE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5995C"/>
  <w15:chartTrackingRefBased/>
  <w15:docId w15:val="{A07B9163-7347-4722-A4B5-F7EB8880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2024-02-08T21:34:00Z</dcterms:created>
  <dcterms:modified xsi:type="dcterms:W3CDTF">2024-02-08T21:35:00Z</dcterms:modified>
</cp:coreProperties>
</file>