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51553" w14:textId="77777777" w:rsidR="0047164C" w:rsidRDefault="0047164C" w:rsidP="004716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Stephen </w:t>
      </w:r>
      <w:proofErr w:type="spellStart"/>
      <w:r>
        <w:rPr>
          <w:rFonts w:cs="Times New Roman"/>
          <w:szCs w:val="24"/>
          <w:u w:val="single"/>
        </w:rPr>
        <w:t>atte</w:t>
      </w:r>
      <w:proofErr w:type="spellEnd"/>
      <w:r>
        <w:rPr>
          <w:rFonts w:cs="Times New Roman"/>
          <w:szCs w:val="24"/>
          <w:u w:val="single"/>
        </w:rPr>
        <w:t xml:space="preserve"> WELLE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fl.1413)</w:t>
      </w:r>
    </w:p>
    <w:p w14:paraId="0DFFD7D0" w14:textId="77777777" w:rsidR="0047164C" w:rsidRDefault="0047164C" w:rsidP="0047164C">
      <w:pPr>
        <w:pStyle w:val="NoSpacing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Sheather</w:t>
      </w:r>
      <w:proofErr w:type="spellEnd"/>
      <w:r>
        <w:rPr>
          <w:rFonts w:cs="Times New Roman"/>
          <w:szCs w:val="24"/>
        </w:rPr>
        <w:t>.</w:t>
      </w:r>
    </w:p>
    <w:p w14:paraId="2B07050E" w14:textId="77777777" w:rsidR="0047164C" w:rsidRDefault="0047164C" w:rsidP="0047164C">
      <w:pPr>
        <w:pStyle w:val="NoSpacing"/>
        <w:rPr>
          <w:rFonts w:cs="Times New Roman"/>
          <w:szCs w:val="24"/>
        </w:rPr>
      </w:pPr>
    </w:p>
    <w:p w14:paraId="4759B04B" w14:textId="77777777" w:rsidR="0047164C" w:rsidRDefault="0047164C" w:rsidP="0047164C">
      <w:pPr>
        <w:pStyle w:val="NoSpacing"/>
        <w:rPr>
          <w:rFonts w:cs="Times New Roman"/>
          <w:szCs w:val="24"/>
        </w:rPr>
      </w:pPr>
    </w:p>
    <w:p w14:paraId="56CD0EA7" w14:textId="77777777" w:rsidR="0047164C" w:rsidRDefault="0047164C" w:rsidP="004716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1413</w:t>
      </w:r>
      <w:r>
        <w:rPr>
          <w:rFonts w:cs="Times New Roman"/>
          <w:szCs w:val="24"/>
        </w:rPr>
        <w:tab/>
        <w:t xml:space="preserve">John Bere, goldsmith(q.v.), brought a plaint of trespass, taking and </w:t>
      </w:r>
      <w:proofErr w:type="gramStart"/>
      <w:r>
        <w:rPr>
          <w:rFonts w:cs="Times New Roman"/>
          <w:szCs w:val="24"/>
        </w:rPr>
        <w:t>arresting</w:t>
      </w:r>
      <w:proofErr w:type="gramEnd"/>
    </w:p>
    <w:p w14:paraId="13B7FB9B" w14:textId="77777777" w:rsidR="0047164C" w:rsidRDefault="0047164C" w:rsidP="004716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without reasonable cause against him and Richard Maynard, brewer(q.v.).</w:t>
      </w:r>
    </w:p>
    <w:p w14:paraId="143C221B" w14:textId="77777777" w:rsidR="0047164C" w:rsidRDefault="0047164C" w:rsidP="004716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33A48">
          <w:rPr>
            <w:rStyle w:val="Hyperlink"/>
            <w:rFonts w:cs="Times New Roman"/>
            <w:szCs w:val="24"/>
          </w:rPr>
          <w:t>https://waalt.uh.edu/index.php/CP40/609:_A-J</w:t>
        </w:r>
      </w:hyperlink>
      <w:r>
        <w:rPr>
          <w:rFonts w:cs="Times New Roman"/>
          <w:szCs w:val="24"/>
        </w:rPr>
        <w:t xml:space="preserve"> )</w:t>
      </w:r>
    </w:p>
    <w:p w14:paraId="61F53382" w14:textId="77777777" w:rsidR="0047164C" w:rsidRDefault="0047164C" w:rsidP="0047164C">
      <w:pPr>
        <w:pStyle w:val="NoSpacing"/>
        <w:rPr>
          <w:rFonts w:cs="Times New Roman"/>
          <w:szCs w:val="24"/>
        </w:rPr>
      </w:pPr>
    </w:p>
    <w:p w14:paraId="16C5E9EE" w14:textId="77777777" w:rsidR="0047164C" w:rsidRDefault="0047164C" w:rsidP="0047164C">
      <w:pPr>
        <w:pStyle w:val="NoSpacing"/>
        <w:rPr>
          <w:rFonts w:cs="Times New Roman"/>
          <w:szCs w:val="24"/>
        </w:rPr>
      </w:pPr>
    </w:p>
    <w:p w14:paraId="41AC11EC" w14:textId="77777777" w:rsidR="0047164C" w:rsidRDefault="0047164C" w:rsidP="004716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March 2024</w:t>
      </w:r>
    </w:p>
    <w:p w14:paraId="752DA8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66820" w14:textId="77777777" w:rsidR="0047164C" w:rsidRDefault="0047164C" w:rsidP="009139A6">
      <w:r>
        <w:separator/>
      </w:r>
    </w:p>
  </w:endnote>
  <w:endnote w:type="continuationSeparator" w:id="0">
    <w:p w14:paraId="74836F7E" w14:textId="77777777" w:rsidR="0047164C" w:rsidRDefault="004716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E75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583E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7EAE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0AC80" w14:textId="77777777" w:rsidR="0047164C" w:rsidRDefault="0047164C" w:rsidP="009139A6">
      <w:r>
        <w:separator/>
      </w:r>
    </w:p>
  </w:footnote>
  <w:footnote w:type="continuationSeparator" w:id="0">
    <w:p w14:paraId="0264BBA0" w14:textId="77777777" w:rsidR="0047164C" w:rsidRDefault="004716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F0C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CC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5B88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4C"/>
    <w:rsid w:val="000666E0"/>
    <w:rsid w:val="002510B7"/>
    <w:rsid w:val="00270799"/>
    <w:rsid w:val="0047164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03C45"/>
  <w15:chartTrackingRefBased/>
  <w15:docId w15:val="{D19F3E64-0735-4D25-9F08-9FA46304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716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2024-03-21T15:32:00Z</dcterms:created>
  <dcterms:modified xsi:type="dcterms:W3CDTF">2024-03-21T15:33:00Z</dcterms:modified>
</cp:coreProperties>
</file>